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5F" w:rsidRDefault="000C5C9C" w:rsidP="00BB74A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DEMAN</w:t>
      </w:r>
      <w:r w:rsidR="00AA0F9E">
        <w:rPr>
          <w:b/>
          <w:sz w:val="28"/>
        </w:rPr>
        <w:t>DE DE</w:t>
      </w:r>
      <w:r w:rsidR="00962A5F" w:rsidRPr="00A3028B">
        <w:rPr>
          <w:b/>
          <w:sz w:val="28"/>
        </w:rPr>
        <w:t xml:space="preserve"> MOYENS AUXILIAIRES</w:t>
      </w:r>
    </w:p>
    <w:p w:rsidR="00BB74A1" w:rsidRPr="00BB74A1" w:rsidRDefault="00BB74A1" w:rsidP="00BB74A1">
      <w:pPr>
        <w:spacing w:after="0"/>
        <w:jc w:val="center"/>
        <w:rPr>
          <w:b/>
          <w:color w:val="FFFFFF" w:themeColor="background1"/>
          <w:sz w:val="28"/>
        </w:rPr>
      </w:pPr>
      <w:r w:rsidRPr="00BB74A1">
        <w:rPr>
          <w:b/>
          <w:color w:val="FFFFFF" w:themeColor="background1"/>
          <w:sz w:val="28"/>
          <w:highlight w:val="black"/>
        </w:rPr>
        <w:t>Appuyer sur ESC pour activer le formulaire</w:t>
      </w:r>
    </w:p>
    <w:p w:rsidR="00962A5F" w:rsidRPr="00B52C68" w:rsidRDefault="00962A5F" w:rsidP="00962A5F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 xml:space="preserve">Prière de remplir toutes les rubriques - tout formulaire incomplet </w:t>
      </w:r>
      <w:r w:rsidR="00C22634" w:rsidRPr="00B52C68">
        <w:rPr>
          <w:b/>
          <w:i/>
          <w:color w:val="FF0000"/>
          <w:sz w:val="20"/>
        </w:rPr>
        <w:t xml:space="preserve">vous </w:t>
      </w:r>
      <w:r w:rsidRPr="00B52C68">
        <w:rPr>
          <w:b/>
          <w:i/>
          <w:color w:val="FF0000"/>
          <w:sz w:val="20"/>
        </w:rPr>
        <w:t>sera retourné</w:t>
      </w:r>
      <w:r w:rsidR="00B52C68" w:rsidRPr="00B52C68">
        <w:rPr>
          <w:b/>
          <w:i/>
          <w:color w:val="FF0000"/>
          <w:sz w:val="20"/>
        </w:rPr>
        <w:t xml:space="preserve"> en vous demandant des précisions</w:t>
      </w:r>
    </w:p>
    <w:p w:rsidR="00962A5F" w:rsidRPr="00B256E2" w:rsidRDefault="00962A5F" w:rsidP="00962A5F">
      <w:pPr>
        <w:spacing w:after="0"/>
        <w:jc w:val="center"/>
        <w:rPr>
          <w:b/>
          <w:sz w:val="20"/>
        </w:rPr>
      </w:pPr>
      <w:r w:rsidRPr="00B256E2">
        <w:rPr>
          <w:b/>
          <w:i/>
          <w:color w:val="FF0000"/>
          <w:sz w:val="20"/>
          <w:highlight w:val="yellow"/>
        </w:rPr>
        <w:t>Formulaire à compléter à l’écran en utilisant les cases et les menus déroulants et à retourner à </w:t>
      </w:r>
      <w:hyperlink r:id="rId6" w:history="1">
        <w:r w:rsidRPr="00B256E2">
          <w:rPr>
            <w:rStyle w:val="Lienhypertexte"/>
            <w:b/>
            <w:sz w:val="20"/>
            <w:highlight w:val="yellow"/>
          </w:rPr>
          <w:t>cms.plus@avasad.ch</w:t>
        </w:r>
      </w:hyperlink>
    </w:p>
    <w:p w:rsidR="00962A5F" w:rsidRPr="00463B10" w:rsidRDefault="00962A5F" w:rsidP="00962A5F">
      <w:pPr>
        <w:jc w:val="center"/>
        <w:rPr>
          <w:b/>
          <w:i/>
          <w:sz w:val="18"/>
        </w:rPr>
      </w:pPr>
      <w:r w:rsidRPr="00463B10">
        <w:rPr>
          <w:b/>
          <w:i/>
          <w:sz w:val="18"/>
          <w:highlight w:val="lightGray"/>
        </w:rPr>
        <w:t xml:space="preserve">Pour une version imprimable, </w:t>
      </w:r>
      <w:r w:rsidRPr="000D2899">
        <w:rPr>
          <w:b/>
          <w:i/>
          <w:sz w:val="18"/>
          <w:highlight w:val="lightGray"/>
        </w:rPr>
        <w:t xml:space="preserve">utiliser </w:t>
      </w:r>
      <w:r w:rsidR="000D2899" w:rsidRPr="000D2899">
        <w:rPr>
          <w:b/>
          <w:i/>
          <w:sz w:val="18"/>
          <w:highlight w:val="lightGray"/>
        </w:rPr>
        <w:t>la page 2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962A5F" w:rsidRPr="004920EC" w:rsidTr="001B22F4">
        <w:tc>
          <w:tcPr>
            <w:tcW w:w="1250" w:type="pct"/>
            <w:tcBorders>
              <w:top w:val="nil"/>
              <w:left w:val="nil"/>
              <w:right w:val="single" w:sz="4" w:space="0" w:color="auto"/>
            </w:tcBorders>
          </w:tcPr>
          <w:p w:rsidR="00962A5F" w:rsidRPr="004920EC" w:rsidRDefault="00962A5F" w:rsidP="00C23E78">
            <w:pPr>
              <w:rPr>
                <w:b/>
              </w:rPr>
            </w:pPr>
            <w:r w:rsidRPr="004920EC">
              <w:rPr>
                <w:b/>
              </w:rPr>
              <w:t>Type de demande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2A5F" w:rsidRPr="004920EC" w:rsidRDefault="00131BC2" w:rsidP="001B22F4">
            <w:pPr>
              <w:jc w:val="center"/>
              <w:rPr>
                <w:b/>
              </w:rPr>
            </w:pPr>
            <w:sdt>
              <w:sdtPr>
                <w:id w:val="-251746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 </w:t>
            </w:r>
            <w:r w:rsidR="00962A5F" w:rsidRPr="00A8312B">
              <w:rPr>
                <w:b/>
              </w:rPr>
              <w:t>DEVIS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nil"/>
            </w:tcBorders>
          </w:tcPr>
          <w:p w:rsidR="00962A5F" w:rsidRPr="004920EC" w:rsidRDefault="00131BC2" w:rsidP="001B22F4">
            <w:pPr>
              <w:jc w:val="center"/>
              <w:rPr>
                <w:b/>
              </w:rPr>
            </w:pPr>
            <w:sdt>
              <w:sdtPr>
                <w:id w:val="2082865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</w:t>
            </w:r>
            <w:r w:rsidR="00962A5F" w:rsidRPr="00A8312B">
              <w:rPr>
                <w:b/>
              </w:rPr>
              <w:t>DEVIS 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2A5F" w:rsidRPr="004920EC" w:rsidRDefault="00131BC2" w:rsidP="001B22F4">
            <w:pPr>
              <w:jc w:val="center"/>
              <w:rPr>
                <w:b/>
              </w:rPr>
            </w:pPr>
            <w:sdt>
              <w:sdtPr>
                <w:id w:val="1742055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7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A5F" w:rsidRPr="004920EC">
              <w:t xml:space="preserve">  </w:t>
            </w:r>
            <w:r w:rsidR="00962A5F" w:rsidRPr="00A8312B">
              <w:rPr>
                <w:b/>
              </w:rPr>
              <w:t>COMMANDE</w:t>
            </w:r>
          </w:p>
        </w:tc>
      </w:tr>
    </w:tbl>
    <w:p w:rsidR="009C39BE" w:rsidRPr="000D2899" w:rsidRDefault="009C39BE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62A5F" w:rsidRPr="004920EC" w:rsidTr="00962A5F">
        <w:tc>
          <w:tcPr>
            <w:tcW w:w="2548" w:type="dxa"/>
          </w:tcPr>
          <w:p w:rsidR="00962A5F" w:rsidRPr="004920EC" w:rsidRDefault="00962A5F" w:rsidP="00962A5F">
            <w:pPr>
              <w:jc w:val="center"/>
            </w:pPr>
            <w:r w:rsidRPr="004920EC">
              <w:t>Date de la demande</w:t>
            </w:r>
          </w:p>
        </w:tc>
        <w:tc>
          <w:tcPr>
            <w:tcW w:w="2548" w:type="dxa"/>
          </w:tcPr>
          <w:p w:rsidR="00962A5F" w:rsidRPr="004920EC" w:rsidRDefault="00962A5F" w:rsidP="00962A5F">
            <w:pPr>
              <w:jc w:val="center"/>
            </w:pPr>
            <w:r w:rsidRPr="004920EC">
              <w:t>Demande faite par</w:t>
            </w:r>
          </w:p>
        </w:tc>
        <w:tc>
          <w:tcPr>
            <w:tcW w:w="2549" w:type="dxa"/>
          </w:tcPr>
          <w:p w:rsidR="00962A5F" w:rsidRPr="004920EC" w:rsidRDefault="00962A5F" w:rsidP="00962A5F">
            <w:pPr>
              <w:jc w:val="center"/>
            </w:pPr>
            <w:r w:rsidRPr="004920EC">
              <w:t>Votre fonction</w:t>
            </w:r>
          </w:p>
        </w:tc>
        <w:tc>
          <w:tcPr>
            <w:tcW w:w="2549" w:type="dxa"/>
          </w:tcPr>
          <w:p w:rsidR="00962A5F" w:rsidRPr="004920EC" w:rsidRDefault="00962A5F" w:rsidP="00962A5F">
            <w:pPr>
              <w:jc w:val="center"/>
            </w:pPr>
            <w:r w:rsidRPr="004920EC">
              <w:t>Votre CMS</w:t>
            </w:r>
          </w:p>
        </w:tc>
      </w:tr>
      <w:tr w:rsidR="00962A5F" w:rsidRPr="004920EC" w:rsidTr="00962A5F">
        <w:sdt>
          <w:sdtPr>
            <w:rPr>
              <w:sz w:val="18"/>
            </w:rPr>
            <w:id w:val="-1913375403"/>
            <w:lock w:val="sdtLocked"/>
            <w:placeholder>
              <w:docPart w:val="7BD3E99B44F0448DBA6F3F1B215E1975"/>
            </w:placeholder>
            <w:showingPlcHdr/>
            <w:date>
              <w:dateFormat w:val="dd.MM.yyyy"/>
              <w:lid w:val="fr-CH"/>
              <w:storeMappedDataAs w:val="date"/>
              <w:calendar w:val="gregorian"/>
            </w:date>
          </w:sdtPr>
          <w:sdtEndPr/>
          <w:sdtContent>
            <w:tc>
              <w:tcPr>
                <w:tcW w:w="2548" w:type="dxa"/>
              </w:tcPr>
              <w:p w:rsidR="00962A5F" w:rsidRPr="00C6070A" w:rsidRDefault="00C6070A" w:rsidP="00C6070A">
                <w:pPr>
                  <w:jc w:val="center"/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date.</w:t>
                </w:r>
              </w:p>
            </w:tc>
          </w:sdtContent>
        </w:sdt>
        <w:sdt>
          <w:sdtPr>
            <w:rPr>
              <w:sz w:val="18"/>
            </w:rPr>
            <w:id w:val="1804034892"/>
            <w:lock w:val="sdtLocked"/>
            <w:placeholder>
              <w:docPart w:val="77941E69B5004C7DA72EFF331B00D316"/>
            </w:placeholder>
            <w:showingPlcHdr/>
          </w:sdtPr>
          <w:sdtEndPr/>
          <w:sdtContent>
            <w:tc>
              <w:tcPr>
                <w:tcW w:w="2548" w:type="dxa"/>
              </w:tcPr>
              <w:p w:rsidR="00962A5F" w:rsidRPr="006E032B" w:rsidRDefault="00C6070A" w:rsidP="00C6070A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1195731358"/>
            <w:lock w:val="sdtLocked"/>
            <w:placeholder>
              <w:docPart w:val="469B1203CFFE4470A24347139B6A90C1"/>
            </w:placeholder>
            <w:showingPlcHdr/>
            <w:comboBox>
              <w:listItem w:value="Choisissez un élément."/>
              <w:listItem w:displayText="Ergothérapeute" w:value="Ergothérapeute"/>
              <w:listItem w:displayText="Infirmier-ère" w:value="Infirmier-ère"/>
            </w:comboBox>
          </w:sdtPr>
          <w:sdtEndPr/>
          <w:sdtContent>
            <w:tc>
              <w:tcPr>
                <w:tcW w:w="2549" w:type="dxa"/>
              </w:tcPr>
              <w:p w:rsidR="00962A5F" w:rsidRPr="006E032B" w:rsidRDefault="004920EC" w:rsidP="004920EC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  <w:sdt>
          <w:sdtPr>
            <w:rPr>
              <w:sz w:val="18"/>
            </w:rPr>
            <w:id w:val="-1620841151"/>
            <w:lock w:val="sdtLocked"/>
            <w:placeholder>
              <w:docPart w:val="6A0A2AB474DC4874979FDC2B28004F9D"/>
            </w:placeholder>
            <w:showingPlcHdr/>
            <w:comboBox>
              <w:listItem w:value="Choisissez un élément."/>
              <w:listItem w:displayText="Ancien Stand" w:value="Ancien Stand"/>
              <w:listItem w:displayText="Aubonne" w:value="Aubonne"/>
              <w:listItem w:displayText="Bussigny" w:value="Bussigny"/>
              <w:listItem w:displayText="Centre ville (Lausanne)" w:value="Centre ville (Lausanne)"/>
              <w:listItem w:displayText="Chailly-Sallaz" w:value="Chailly-Sallaz"/>
              <w:listItem w:displayText="Chaussy" w:value="Chaussy"/>
              <w:listItem w:displayText="Ecublens" w:value="Ecublens"/>
              <w:listItem w:displayText="Gland Région" w:value="Gland Région"/>
              <w:listItem w:displayText="Gland Ville" w:value="Gland Ville"/>
              <w:listItem w:displayText="Grande Eau (Aigle)" w:value="Grande Eau (Aigle)"/>
              <w:listItem w:displayText="Montelly" w:value="Montelly"/>
              <w:listItem w:displayText="Montreux/Clarens" w:value="Montreux/Clarens"/>
              <w:listItem w:displayText="Morges" w:value="Morges"/>
              <w:listItem w:displayText="Nyon" w:value="Nyon"/>
              <w:listItem w:displayText="Ouchy" w:value="Ouchy"/>
              <w:listItem w:displayText="Renens Nord" w:value="Renens Nord"/>
              <w:listItem w:displayText="Renens Sud" w:value="Renens Sud"/>
              <w:listItem w:displayText="Rennaz" w:value="Rennaz"/>
              <w:listItem w:displayText="Riponne" w:value="Riponne"/>
              <w:listItem w:displayText="Rolle" w:value="Rolle"/>
              <w:listItem w:displayText="Saint-Prex" w:value="Saint-Prex"/>
              <w:listItem w:displayText="Terre-Sainte" w:value="Terre-Sainte"/>
              <w:listItem w:displayText="Valency" w:value="Valency"/>
              <w:listItem w:displayText="Vevey" w:value="Vevey"/>
            </w:comboBox>
          </w:sdtPr>
          <w:sdtEndPr/>
          <w:sdtContent>
            <w:tc>
              <w:tcPr>
                <w:tcW w:w="2549" w:type="dxa"/>
              </w:tcPr>
              <w:p w:rsidR="00962A5F" w:rsidRPr="006E032B" w:rsidRDefault="004920EC" w:rsidP="004920EC">
                <w:pPr>
                  <w:jc w:val="center"/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Choisissez un élément.</w:t>
                </w:r>
              </w:p>
            </w:tc>
          </w:sdtContent>
        </w:sdt>
      </w:tr>
      <w:tr w:rsidR="00A17E35" w:rsidRPr="004920EC" w:rsidTr="00592C60">
        <w:tc>
          <w:tcPr>
            <w:tcW w:w="2548" w:type="dxa"/>
          </w:tcPr>
          <w:p w:rsidR="00A17E35" w:rsidRPr="004920EC" w:rsidRDefault="00A17E35" w:rsidP="00A17E35">
            <w:pPr>
              <w:tabs>
                <w:tab w:val="center" w:pos="1166"/>
              </w:tabs>
              <w:jc w:val="center"/>
              <w:rPr>
                <w:sz w:val="20"/>
              </w:rPr>
            </w:pPr>
            <w:r w:rsidRPr="00A17E35">
              <w:t>Votre email</w:t>
            </w:r>
          </w:p>
        </w:tc>
        <w:sdt>
          <w:sdtPr>
            <w:rPr>
              <w:sz w:val="18"/>
            </w:rPr>
            <w:id w:val="-1131553039"/>
            <w:lock w:val="sdtLocked"/>
            <w:placeholder>
              <w:docPart w:val="E4D5B7915B1248418C5689060E26C05B"/>
            </w:placeholder>
            <w:showingPlcHdr/>
          </w:sdtPr>
          <w:sdtEndPr/>
          <w:sdtContent>
            <w:tc>
              <w:tcPr>
                <w:tcW w:w="7646" w:type="dxa"/>
                <w:gridSpan w:val="3"/>
              </w:tcPr>
              <w:p w:rsidR="00A17E35" w:rsidRPr="006E032B" w:rsidRDefault="006E032B" w:rsidP="006E032B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962A5F" w:rsidRPr="00A17E35" w:rsidRDefault="00962A5F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8"/>
        <w:gridCol w:w="253"/>
        <w:gridCol w:w="200"/>
        <w:gridCol w:w="500"/>
        <w:gridCol w:w="1414"/>
        <w:gridCol w:w="86"/>
        <w:gridCol w:w="612"/>
        <w:gridCol w:w="1195"/>
        <w:gridCol w:w="1046"/>
        <w:gridCol w:w="228"/>
        <w:gridCol w:w="3537"/>
      </w:tblGrid>
      <w:tr w:rsidR="000D2899" w:rsidRPr="004920EC" w:rsidTr="00BB74A1">
        <w:tc>
          <w:tcPr>
            <w:tcW w:w="3154" w:type="pct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899" w:rsidRPr="004920EC" w:rsidRDefault="000D2899" w:rsidP="00C23E78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 w:rsidR="00BB74A1">
              <w:rPr>
                <w:b/>
              </w:rPr>
              <w:t xml:space="preserve"> / Contact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899" w:rsidRPr="004920EC" w:rsidRDefault="000D2899" w:rsidP="00C6070A">
            <w:pPr>
              <w:rPr>
                <w:b/>
                <w:sz w:val="20"/>
              </w:rPr>
            </w:pPr>
            <w:r w:rsidRPr="004920EC">
              <w:t>N° MEDLINK </w:t>
            </w:r>
            <w:r w:rsidRPr="004920E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842999247"/>
                <w:lock w:val="sdtLocked"/>
                <w:placeholder>
                  <w:docPart w:val="C084582D3FAA4DD2970A9638694A73BB"/>
                </w:placeholder>
                <w:showingPlcHdr/>
              </w:sdtPr>
              <w:sdtEndPr/>
              <w:sdtContent>
                <w:r w:rsidR="00C6070A" w:rsidRPr="006E03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0D2899" w:rsidRPr="004920EC" w:rsidTr="00BB74A1">
        <w:trPr>
          <w:trHeight w:val="270"/>
        </w:trPr>
        <w:tc>
          <w:tcPr>
            <w:tcW w:w="775" w:type="pct"/>
            <w:gridSpan w:val="3"/>
            <w:vAlign w:val="center"/>
          </w:tcPr>
          <w:p w:rsidR="000D2899" w:rsidRPr="004920EC" w:rsidRDefault="000D2899" w:rsidP="00C23E78">
            <w:r w:rsidRPr="004920EC">
              <w:t>Nom / Prénom</w:t>
            </w:r>
          </w:p>
        </w:tc>
        <w:tc>
          <w:tcPr>
            <w:tcW w:w="4225" w:type="pct"/>
            <w:gridSpan w:val="8"/>
          </w:tcPr>
          <w:sdt>
            <w:sdtPr>
              <w:rPr>
                <w:sz w:val="20"/>
              </w:rPr>
              <w:id w:val="-786426294"/>
              <w:lock w:val="sdtLocked"/>
              <w:placeholder>
                <w:docPart w:val="D34F80E4495B4EE5B2FD666946A7D951"/>
              </w:placeholder>
              <w:showingPlcHdr/>
            </w:sdtPr>
            <w:sdtEndPr/>
            <w:sdtContent>
              <w:p w:rsidR="000D2899" w:rsidRPr="004920EC" w:rsidRDefault="00A726BB" w:rsidP="00A726BB">
                <w:pPr>
                  <w:rPr>
                    <w:sz w:val="20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sdtContent>
          </w:sdt>
        </w:tc>
      </w:tr>
      <w:tr w:rsidR="00C53346" w:rsidRPr="00A8312B" w:rsidTr="00BB74A1">
        <w:trPr>
          <w:trHeight w:val="270"/>
        </w:trPr>
        <w:tc>
          <w:tcPr>
            <w:tcW w:w="6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C75" w:rsidRPr="00A8312B" w:rsidRDefault="000A1C75" w:rsidP="000A1C75">
            <w:r w:rsidRPr="00A8312B">
              <w:t>Taille</w:t>
            </w:r>
            <w:r>
              <w:t xml:space="preserve"> en cm</w:t>
            </w:r>
            <w:r w:rsidR="0087545A">
              <w:t>s</w:t>
            </w:r>
            <w:r w:rsidRPr="00A8312B">
              <w:t xml:space="preserve"> 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C75" w:rsidRPr="00A8312B" w:rsidRDefault="00131BC2" w:rsidP="00A8312B">
            <w:sdt>
              <w:sdtPr>
                <w:rPr>
                  <w:sz w:val="18"/>
                </w:rPr>
                <w:id w:val="1405262943"/>
                <w:lock w:val="sdtLocked"/>
                <w:placeholder>
                  <w:docPart w:val="C7C3169BDEFE45FDACF487C605EF28CD"/>
                </w:placeholder>
                <w:showingPlcHdr/>
              </w:sdtPr>
              <w:sdtEndPr/>
              <w:sdtContent>
                <w:r w:rsidR="000A1C75" w:rsidRPr="00A831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1C75" w:rsidRPr="00A8312B" w:rsidRDefault="000A1C75" w:rsidP="000A1C75">
            <w:r w:rsidRPr="00A8312B">
              <w:t>Poids</w:t>
            </w:r>
          </w:p>
        </w:tc>
        <w:tc>
          <w:tcPr>
            <w:tcW w:w="294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1C75" w:rsidRPr="00A8312B" w:rsidRDefault="00131BC2" w:rsidP="00A8312B">
            <w:sdt>
              <w:sdtPr>
                <w:rPr>
                  <w:sz w:val="18"/>
                </w:rPr>
                <w:id w:val="2143992070"/>
                <w:lock w:val="sdtLocked"/>
                <w:placeholder>
                  <w:docPart w:val="CCCAB2B4F5234373940CFCC8A1A1A8BD"/>
                </w:placeholder>
                <w:showingPlcHdr/>
              </w:sdtPr>
              <w:sdtEndPr/>
              <w:sdtContent>
                <w:r w:rsidR="000A1C75" w:rsidRPr="00A831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B52C68" w:rsidRPr="004920EC" w:rsidTr="00BB74A1">
        <w:trPr>
          <w:trHeight w:val="270"/>
        </w:trPr>
        <w:tc>
          <w:tcPr>
            <w:tcW w:w="102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C68" w:rsidRPr="004920EC" w:rsidRDefault="00B52C68" w:rsidP="00C23E78">
            <w:r w:rsidRPr="004920EC">
              <w:t>Adresse</w:t>
            </w:r>
            <w:r>
              <w:t xml:space="preserve"> de livraison</w:t>
            </w:r>
          </w:p>
        </w:tc>
        <w:sdt>
          <w:sdtPr>
            <w:rPr>
              <w:sz w:val="18"/>
            </w:rPr>
            <w:id w:val="2088566126"/>
            <w:lock w:val="sdtLocked"/>
            <w:placeholder>
              <w:docPart w:val="F099B988223542BDAF3D779581859454"/>
            </w:placeholder>
            <w:showingPlcHdr/>
          </w:sdtPr>
          <w:sdtEndPr/>
          <w:sdtContent>
            <w:tc>
              <w:tcPr>
                <w:tcW w:w="3980" w:type="pct"/>
                <w:gridSpan w:val="7"/>
                <w:tcBorders>
                  <w:bottom w:val="single" w:sz="4" w:space="0" w:color="auto"/>
                </w:tcBorders>
                <w:shd w:val="clear" w:color="auto" w:fill="auto"/>
              </w:tcPr>
              <w:p w:rsidR="00B52C68" w:rsidRPr="006E032B" w:rsidRDefault="00B52C68" w:rsidP="00C22634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B52C68" w:rsidRPr="004920EC" w:rsidTr="00BB74A1">
        <w:trPr>
          <w:trHeight w:val="282"/>
        </w:trPr>
        <w:tc>
          <w:tcPr>
            <w:tcW w:w="175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C68" w:rsidRPr="004920EC" w:rsidRDefault="00B52C68" w:rsidP="00A8312B">
            <w:pPr>
              <w:rPr>
                <w:sz w:val="20"/>
              </w:rPr>
            </w:pPr>
            <w:r w:rsidRPr="00A8312B">
              <w:t>Adresse de facturation (si différente)</w:t>
            </w:r>
          </w:p>
        </w:tc>
        <w:sdt>
          <w:sdtPr>
            <w:rPr>
              <w:sz w:val="18"/>
            </w:rPr>
            <w:id w:val="-2002655508"/>
            <w:lock w:val="sdtLocked"/>
            <w:placeholder>
              <w:docPart w:val="5BBE1103107546A9AAD572809AE5952A"/>
            </w:placeholder>
            <w:showingPlcHdr/>
          </w:sdtPr>
          <w:sdtEndPr/>
          <w:sdtContent>
            <w:tc>
              <w:tcPr>
                <w:tcW w:w="324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52C68" w:rsidRPr="006E032B" w:rsidRDefault="00B52C68" w:rsidP="00B52C68">
                <w:pPr>
                  <w:rPr>
                    <w:sz w:val="18"/>
                  </w:rPr>
                </w:pPr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BB74A1" w:rsidRPr="004920EC" w:rsidTr="00BB74A1">
        <w:trPr>
          <w:trHeight w:val="282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Pr="00A8312B" w:rsidRDefault="00BB74A1" w:rsidP="00BB74A1">
            <w:r>
              <w:t>Tél client</w:t>
            </w:r>
          </w:p>
        </w:tc>
        <w:sdt>
          <w:sdtPr>
            <w:rPr>
              <w:sz w:val="18"/>
            </w:rPr>
            <w:id w:val="1522439351"/>
            <w:lock w:val="sdtLocked"/>
            <w:placeholder>
              <w:docPart w:val="49C3B7F8D29F45C585E6021CDD359864"/>
            </w:placeholder>
            <w:showingPlcHdr/>
          </w:sdtPr>
          <w:sdtEndPr/>
          <w:sdtContent>
            <w:tc>
              <w:tcPr>
                <w:tcW w:w="2088" w:type="pct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B74A1" w:rsidRDefault="00BB74A1" w:rsidP="00C53346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</w:t>
                </w:r>
                <w:r w:rsidRPr="00A077EB">
                  <w:rPr>
                    <w:rStyle w:val="Textedelespacerserv"/>
                  </w:rPr>
                  <w:t>.</w:t>
                </w:r>
              </w:p>
            </w:tc>
          </w:sdtContent>
        </w:sdt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Default="00BB74A1" w:rsidP="00B52C68">
            <w:pPr>
              <w:rPr>
                <w:sz w:val="18"/>
              </w:rPr>
            </w:pPr>
            <w:r w:rsidRPr="00BB74A1">
              <w:t>Tél. contact</w:t>
            </w:r>
          </w:p>
        </w:tc>
        <w:sdt>
          <w:sdtPr>
            <w:rPr>
              <w:sz w:val="18"/>
            </w:rPr>
            <w:id w:val="727654032"/>
            <w:lock w:val="sdtLocked"/>
            <w:placeholder>
              <w:docPart w:val="950A8855BFAE4CACA182362438E87AB2"/>
            </w:placeholder>
            <w:showingPlcHdr/>
          </w:sdtPr>
          <w:sdtEndPr/>
          <w:sdtContent>
            <w:tc>
              <w:tcPr>
                <w:tcW w:w="1734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B74A1" w:rsidRDefault="00BB74A1" w:rsidP="00C53346">
                <w:pPr>
                  <w:rPr>
                    <w:sz w:val="18"/>
                  </w:rPr>
                </w:pPr>
                <w:r w:rsidRPr="00C53346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03"/>
        <w:gridCol w:w="2264"/>
        <w:gridCol w:w="1138"/>
        <w:gridCol w:w="1132"/>
        <w:gridCol w:w="2262"/>
      </w:tblGrid>
      <w:tr w:rsidR="000D2899" w:rsidTr="00C47A0F">
        <w:tc>
          <w:tcPr>
            <w:tcW w:w="1668" w:type="pct"/>
            <w:tcBorders>
              <w:top w:val="nil"/>
              <w:left w:val="nil"/>
            </w:tcBorders>
          </w:tcPr>
          <w:p w:rsidR="000D2899" w:rsidRPr="00E11A6C" w:rsidRDefault="000D2899" w:rsidP="00C23E78">
            <w:pPr>
              <w:rPr>
                <w:rFonts w:ascii="Calibri" w:hAnsi="Calibri" w:cs="Calibri"/>
                <w:b/>
                <w:color w:val="000000"/>
              </w:rPr>
            </w:pPr>
            <w:r w:rsidRPr="00E11A6C">
              <w:rPr>
                <w:rFonts w:ascii="Calibri" w:hAnsi="Calibri" w:cs="Calibri"/>
                <w:b/>
                <w:color w:val="000000"/>
              </w:rPr>
              <w:t>Accessibilité au logement</w:t>
            </w:r>
          </w:p>
        </w:tc>
        <w:tc>
          <w:tcPr>
            <w:tcW w:w="1110" w:type="pct"/>
          </w:tcPr>
          <w:p w:rsidR="000D2899" w:rsidRPr="00E11A6C" w:rsidRDefault="00131BC2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5850389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Maison</w:t>
            </w:r>
          </w:p>
        </w:tc>
        <w:tc>
          <w:tcPr>
            <w:tcW w:w="2222" w:type="pct"/>
            <w:gridSpan w:val="3"/>
          </w:tcPr>
          <w:p w:rsidR="000D2899" w:rsidRPr="00E11A6C" w:rsidRDefault="00131BC2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887871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Appartement </w:t>
            </w:r>
            <w:r w:rsidR="000D2899" w:rsidRPr="003210F9">
              <w:rPr>
                <w:sz w:val="18"/>
              </w:rPr>
              <w:t>(compléter les éléments ci-dessous)</w:t>
            </w:r>
          </w:p>
        </w:tc>
      </w:tr>
      <w:tr w:rsidR="000D2899" w:rsidTr="00C47A0F">
        <w:tc>
          <w:tcPr>
            <w:tcW w:w="1668" w:type="pct"/>
          </w:tcPr>
          <w:p w:rsidR="000D2899" w:rsidRDefault="000D2899" w:rsidP="00C23E78">
            <w:pPr>
              <w:jc w:val="center"/>
            </w:pPr>
            <w:r>
              <w:t>N° appartement</w:t>
            </w:r>
          </w:p>
        </w:tc>
        <w:tc>
          <w:tcPr>
            <w:tcW w:w="1" w:type="pct"/>
            <w:gridSpan w:val="2"/>
          </w:tcPr>
          <w:p w:rsidR="000D2899" w:rsidRDefault="000D2899" w:rsidP="00C23E78">
            <w:pPr>
              <w:jc w:val="center"/>
            </w:pPr>
            <w:r>
              <w:t>Etage</w:t>
            </w:r>
          </w:p>
        </w:tc>
        <w:tc>
          <w:tcPr>
            <w:tcW w:w="1" w:type="pct"/>
            <w:gridSpan w:val="2"/>
          </w:tcPr>
          <w:p w:rsidR="000D2899" w:rsidRDefault="000D2899" w:rsidP="006E032B">
            <w:pPr>
              <w:jc w:val="center"/>
            </w:pPr>
            <w:r>
              <w:t xml:space="preserve">Code </w:t>
            </w:r>
            <w:r w:rsidR="006E032B">
              <w:t>entrée bâtiment</w:t>
            </w:r>
          </w:p>
        </w:tc>
      </w:tr>
      <w:tr w:rsidR="000D2899" w:rsidRPr="004920EC" w:rsidTr="00C47A0F">
        <w:sdt>
          <w:sdtPr>
            <w:rPr>
              <w:sz w:val="18"/>
            </w:rPr>
            <w:id w:val="-795292051"/>
            <w:lock w:val="sdtLocked"/>
            <w:placeholder>
              <w:docPart w:val="BFAE3609F98D4CC7A4DDF09E8DF63D09"/>
            </w:placeholder>
            <w:showingPlcHdr/>
          </w:sdtPr>
          <w:sdtEndPr/>
          <w:sdtContent>
            <w:tc>
              <w:tcPr>
                <w:tcW w:w="1668" w:type="pct"/>
              </w:tcPr>
              <w:p w:rsidR="000D2899" w:rsidRPr="004920EC" w:rsidRDefault="00A726BB" w:rsidP="0036073B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324098439"/>
            <w:lock w:val="sdtLocked"/>
            <w:placeholder>
              <w:docPart w:val="EDCFBB2F8024453081C94C781E78FBAA"/>
            </w:placeholder>
            <w:showingPlcHdr/>
          </w:sdtPr>
          <w:sdtEndPr/>
          <w:sdtContent>
            <w:tc>
              <w:tcPr>
                <w:tcW w:w="1668" w:type="pct"/>
                <w:gridSpan w:val="2"/>
              </w:tcPr>
              <w:p w:rsidR="000D2899" w:rsidRPr="004920EC" w:rsidRDefault="00C47A0F" w:rsidP="00C47A0F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453017491"/>
            <w:lock w:val="sdtLocked"/>
            <w:placeholder>
              <w:docPart w:val="02C854A175C84A5EB8956549E0CC52E7"/>
            </w:placeholder>
            <w:showingPlcHdr/>
          </w:sdtPr>
          <w:sdtEndPr/>
          <w:sdtContent>
            <w:tc>
              <w:tcPr>
                <w:tcW w:w="1664" w:type="pct"/>
                <w:gridSpan w:val="2"/>
              </w:tcPr>
              <w:p w:rsidR="000D2899" w:rsidRPr="004920EC" w:rsidRDefault="00C47A0F" w:rsidP="00C47A0F">
                <w:pPr>
                  <w:jc w:val="center"/>
                  <w:rPr>
                    <w:sz w:val="20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  <w:tr w:rsidR="00C47A0F" w:rsidTr="00C47A0F">
        <w:trPr>
          <w:trHeight w:val="347"/>
        </w:trPr>
        <w:tc>
          <w:tcPr>
            <w:tcW w:w="1668" w:type="pct"/>
            <w:vAlign w:val="center"/>
          </w:tcPr>
          <w:p w:rsidR="00C47A0F" w:rsidRDefault="00C47A0F" w:rsidP="00A726BB">
            <w:r>
              <w:t xml:space="preserve">Si parking extérieur, place n° </w:t>
            </w:r>
            <w:sdt>
              <w:sdtPr>
                <w:rPr>
                  <w:sz w:val="18"/>
                </w:rPr>
                <w:id w:val="1450206718"/>
                <w:lock w:val="sdtLocked"/>
                <w:placeholder>
                  <w:docPart w:val="7F6E5B47DCCA4A38BCA8153BD7C8A704"/>
                </w:placeholder>
                <w:showingPlcHdr/>
              </w:sdtPr>
              <w:sdtEndPr/>
              <w:sdtContent>
                <w:r w:rsidR="00A726BB"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1668" w:type="pct"/>
            <w:gridSpan w:val="2"/>
          </w:tcPr>
          <w:p w:rsidR="00C47A0F" w:rsidRDefault="00C47A0F" w:rsidP="00C47A0F">
            <w:r>
              <w:t xml:space="preserve">Nbre d’escaliers int. </w:t>
            </w:r>
            <w:sdt>
              <w:sdtPr>
                <w:rPr>
                  <w:sz w:val="18"/>
                </w:rPr>
                <w:id w:val="-1850781803"/>
                <w:lock w:val="sdtLocked"/>
                <w:placeholder>
                  <w:docPart w:val="6A2F7A041EA14EAA8FE55E597CB68AF2"/>
                </w:placeholder>
                <w:showingPlcHdr/>
              </w:sdtPr>
              <w:sdtEndPr/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  <w:tc>
          <w:tcPr>
            <w:tcW w:w="1664" w:type="pct"/>
            <w:gridSpan w:val="2"/>
          </w:tcPr>
          <w:p w:rsidR="00C47A0F" w:rsidRDefault="00C47A0F" w:rsidP="00C47A0F">
            <w:r>
              <w:t xml:space="preserve">Nbre d’escaliers ext. </w:t>
            </w:r>
            <w:sdt>
              <w:sdtPr>
                <w:rPr>
                  <w:sz w:val="18"/>
                </w:rPr>
                <w:id w:val="1712689896"/>
                <w:lock w:val="sdtLocked"/>
                <w:placeholder>
                  <w:docPart w:val="3BE48E45A38140F68A04C57E905A9383"/>
                </w:placeholder>
                <w:showingPlcHdr/>
              </w:sdtPr>
              <w:sdtEndPr/>
              <w:sdtContent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C47A0F" w:rsidTr="00C47A0F">
        <w:trPr>
          <w:trHeight w:val="214"/>
        </w:trPr>
        <w:tc>
          <w:tcPr>
            <w:tcW w:w="1668" w:type="pct"/>
            <w:vMerge w:val="restart"/>
            <w:vAlign w:val="center"/>
          </w:tcPr>
          <w:p w:rsidR="000D2899" w:rsidRDefault="000D2899" w:rsidP="00C15529">
            <w:r>
              <w:t>Si ascenceur, indiquer les dimensions intérieures</w:t>
            </w:r>
            <w:r w:rsidR="00C15529">
              <w:t xml:space="preserve"> en cms</w:t>
            </w:r>
          </w:p>
        </w:tc>
        <w:tc>
          <w:tcPr>
            <w:tcW w:w="1110" w:type="pct"/>
            <w:vAlign w:val="center"/>
          </w:tcPr>
          <w:p w:rsidR="000D2899" w:rsidRDefault="000D2899" w:rsidP="00C23E78">
            <w:pPr>
              <w:jc w:val="center"/>
            </w:pPr>
            <w:r>
              <w:t>Longueur</w:t>
            </w:r>
          </w:p>
        </w:tc>
        <w:tc>
          <w:tcPr>
            <w:tcW w:w="1113" w:type="pct"/>
            <w:gridSpan w:val="2"/>
            <w:vAlign w:val="center"/>
          </w:tcPr>
          <w:p w:rsidR="000D2899" w:rsidRDefault="000D2899" w:rsidP="00C23E78">
            <w:pPr>
              <w:jc w:val="center"/>
            </w:pPr>
            <w:r>
              <w:t>Largeur</w:t>
            </w:r>
          </w:p>
        </w:tc>
        <w:tc>
          <w:tcPr>
            <w:tcW w:w="1109" w:type="pct"/>
            <w:vAlign w:val="center"/>
          </w:tcPr>
          <w:p w:rsidR="000D2899" w:rsidRDefault="000D2899" w:rsidP="00C23E78">
            <w:pPr>
              <w:jc w:val="center"/>
            </w:pPr>
            <w:r>
              <w:t>hauteur</w:t>
            </w:r>
          </w:p>
        </w:tc>
      </w:tr>
      <w:tr w:rsidR="00C47A0F" w:rsidTr="00C47A0F">
        <w:trPr>
          <w:trHeight w:val="405"/>
        </w:trPr>
        <w:tc>
          <w:tcPr>
            <w:tcW w:w="1668" w:type="pct"/>
            <w:vMerge/>
          </w:tcPr>
          <w:p w:rsidR="000D2899" w:rsidRDefault="000D2899" w:rsidP="00C23E78"/>
        </w:tc>
        <w:sdt>
          <w:sdtPr>
            <w:rPr>
              <w:sz w:val="18"/>
            </w:rPr>
            <w:id w:val="-431824867"/>
            <w:lock w:val="sdtLocked"/>
            <w:placeholder>
              <w:docPart w:val="97D47320C3214F349B36707C0862CC8A"/>
            </w:placeholder>
            <w:showingPlcHdr/>
          </w:sdtPr>
          <w:sdtEndPr/>
          <w:sdtContent>
            <w:tc>
              <w:tcPr>
                <w:tcW w:w="1110" w:type="pct"/>
              </w:tcPr>
              <w:p w:rsidR="000D2899" w:rsidRPr="004920EC" w:rsidRDefault="00C15529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2146930250"/>
            <w:lock w:val="sdtLocked"/>
            <w:placeholder>
              <w:docPart w:val="EED9B0429D694B76BBF7EBC6FE02C0FF"/>
            </w:placeholder>
            <w:showingPlcHdr/>
          </w:sdtPr>
          <w:sdtEndPr/>
          <w:sdtContent>
            <w:tc>
              <w:tcPr>
                <w:tcW w:w="1113" w:type="pct"/>
                <w:gridSpan w:val="2"/>
              </w:tcPr>
              <w:p w:rsidR="000D2899" w:rsidRPr="004920EC" w:rsidRDefault="00C15529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160517943"/>
            <w:lock w:val="sdtLocked"/>
            <w:placeholder>
              <w:docPart w:val="B2D1A71F86C64383B0169F6402E6FC6F"/>
            </w:placeholder>
            <w:showingPlcHdr/>
          </w:sdtPr>
          <w:sdtEndPr/>
          <w:sdtContent>
            <w:tc>
              <w:tcPr>
                <w:tcW w:w="1109" w:type="pct"/>
              </w:tcPr>
              <w:p w:rsidR="000D2899" w:rsidRPr="004920EC" w:rsidRDefault="000D2899" w:rsidP="001B22F4">
                <w:pPr>
                  <w:jc w:val="center"/>
                  <w:rPr>
                    <w:sz w:val="18"/>
                  </w:rPr>
                </w:pPr>
                <w:r w:rsidRPr="004920EC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36"/>
        <w:gridCol w:w="2130"/>
        <w:gridCol w:w="1983"/>
        <w:gridCol w:w="290"/>
        <w:gridCol w:w="2260"/>
      </w:tblGrid>
      <w:tr w:rsidR="006E032B" w:rsidRPr="00C46FF5" w:rsidTr="006E032B">
        <w:trPr>
          <w:trHeight w:val="270"/>
        </w:trPr>
        <w:tc>
          <w:tcPr>
            <w:tcW w:w="3892" w:type="pct"/>
            <w:gridSpan w:val="4"/>
            <w:tcBorders>
              <w:top w:val="nil"/>
              <w:left w:val="nil"/>
            </w:tcBorders>
            <w:vAlign w:val="center"/>
          </w:tcPr>
          <w:p w:rsidR="006E032B" w:rsidRPr="0036073B" w:rsidRDefault="006E032B" w:rsidP="006E032B">
            <w:pPr>
              <w:rPr>
                <w:i/>
              </w:rPr>
            </w:pPr>
            <w:r>
              <w:t xml:space="preserve">Rendez-vous avec un technicien CMS + </w:t>
            </w:r>
            <w:r w:rsidRPr="00365B97">
              <w:rPr>
                <w:b/>
                <w:u w:val="single"/>
              </w:rPr>
              <w:t>au domicile</w:t>
            </w:r>
            <w:r>
              <w:rPr>
                <w:b/>
                <w:u w:val="single"/>
              </w:rPr>
              <w:t xml:space="preserve"> uniquement pour fauteuil roulant spécifique </w:t>
            </w:r>
            <w:r w:rsidRPr="0036073B">
              <w:rPr>
                <w:i/>
                <w:color w:val="FF0000"/>
                <w:sz w:val="20"/>
              </w:rPr>
              <w:t>(date à choisir selon les jours de tournée dans votre région</w:t>
            </w:r>
            <w:r>
              <w:rPr>
                <w:i/>
                <w:color w:val="FF0000"/>
                <w:sz w:val="20"/>
              </w:rPr>
              <w:t>)</w:t>
            </w:r>
          </w:p>
        </w:tc>
        <w:tc>
          <w:tcPr>
            <w:tcW w:w="1108" w:type="pct"/>
            <w:vAlign w:val="center"/>
          </w:tcPr>
          <w:p w:rsidR="006E032B" w:rsidRPr="00C46FF5" w:rsidRDefault="006E032B" w:rsidP="006E032B">
            <w:r w:rsidRPr="007026E4">
              <w:rPr>
                <w:color w:val="FF0000"/>
              </w:rPr>
              <w:t xml:space="preserve">Date : </w:t>
            </w:r>
            <w:sdt>
              <w:sdtPr>
                <w:rPr>
                  <w:color w:val="FF0000"/>
                </w:rPr>
                <w:id w:val="479663030"/>
                <w:lock w:val="sdtLocked"/>
                <w:placeholder>
                  <w:docPart w:val="83D568E308724AC4A1D2802DB56F70BF"/>
                </w:placeholder>
                <w:showingPlcHdr/>
                <w:date>
                  <w:dateFormat w:val="dd.MM.yyyy"/>
                  <w:lid w:val="fr-CH"/>
                  <w:storeMappedDataAs w:val="date"/>
                  <w:calendar w:val="gregorian"/>
                </w:date>
              </w:sdtPr>
              <w:sdtEndPr/>
              <w:sdtContent>
                <w:r w:rsidRPr="006E032B">
                  <w:rPr>
                    <w:rStyle w:val="Textedelespacerserv"/>
                    <w:sz w:val="18"/>
                  </w:rPr>
                  <w:t>Cliquez pour entrer date.</w:t>
                </w:r>
              </w:sdtContent>
            </w:sdt>
          </w:p>
        </w:tc>
      </w:tr>
      <w:tr w:rsidR="00C6070A" w:rsidRPr="00C46FF5" w:rsidTr="006E032B">
        <w:tc>
          <w:tcPr>
            <w:tcW w:w="1734" w:type="pct"/>
          </w:tcPr>
          <w:p w:rsidR="00C6070A" w:rsidRPr="00C46FF5" w:rsidRDefault="00C6070A" w:rsidP="00C6070A">
            <w:r>
              <w:t>Livraison du matériel</w:t>
            </w:r>
          </w:p>
        </w:tc>
        <w:tc>
          <w:tcPr>
            <w:tcW w:w="1044" w:type="pct"/>
          </w:tcPr>
          <w:p w:rsidR="00C6070A" w:rsidRPr="00C46FF5" w:rsidRDefault="00131BC2" w:rsidP="00C23E78">
            <w:sdt>
              <w:sdtPr>
                <w:id w:val="-1518618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0A">
              <w:t xml:space="preserve">  CMS</w:t>
            </w:r>
          </w:p>
        </w:tc>
        <w:tc>
          <w:tcPr>
            <w:tcW w:w="972" w:type="pct"/>
          </w:tcPr>
          <w:p w:rsidR="00C6070A" w:rsidRPr="00C46FF5" w:rsidRDefault="00131BC2" w:rsidP="00C6070A">
            <w:sdt>
              <w:sdtPr>
                <w:id w:val="61455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0A">
              <w:t xml:space="preserve">  Domicile </w:t>
            </w:r>
          </w:p>
        </w:tc>
        <w:tc>
          <w:tcPr>
            <w:tcW w:w="1250" w:type="pct"/>
            <w:gridSpan w:val="2"/>
          </w:tcPr>
          <w:p w:rsidR="00C6070A" w:rsidRPr="00C46FF5" w:rsidRDefault="00131BC2" w:rsidP="00C6070A">
            <w:sdt>
              <w:sdtPr>
                <w:id w:val="1479813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6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0A">
              <w:t xml:space="preserve">  Avec installation</w:t>
            </w:r>
          </w:p>
        </w:tc>
      </w:tr>
    </w:tbl>
    <w:p w:rsidR="00962A5F" w:rsidRPr="000D2899" w:rsidRDefault="00962A5F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44"/>
        <w:gridCol w:w="2127"/>
        <w:gridCol w:w="992"/>
        <w:gridCol w:w="998"/>
        <w:gridCol w:w="843"/>
      </w:tblGrid>
      <w:tr w:rsidR="000D2899" w:rsidRPr="001B22F4" w:rsidTr="001B22F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0D2899" w:rsidRPr="001B22F4" w:rsidRDefault="000D2899" w:rsidP="00C23E78">
            <w:pPr>
              <w:rPr>
                <w:b/>
              </w:rPr>
            </w:pPr>
            <w:r w:rsidRPr="001B22F4">
              <w:rPr>
                <w:b/>
              </w:rPr>
              <w:t>Matériel</w:t>
            </w:r>
          </w:p>
        </w:tc>
      </w:tr>
      <w:tr w:rsidR="000D2899" w:rsidTr="00A726BB">
        <w:tc>
          <w:tcPr>
            <w:tcW w:w="2570" w:type="pct"/>
          </w:tcPr>
          <w:p w:rsidR="000D2899" w:rsidRDefault="000D2899" w:rsidP="00C23E78">
            <w:r>
              <w:t>Libellé</w:t>
            </w:r>
          </w:p>
        </w:tc>
        <w:tc>
          <w:tcPr>
            <w:tcW w:w="1042" w:type="pct"/>
          </w:tcPr>
          <w:p w:rsidR="000D2899" w:rsidRDefault="000D2899" w:rsidP="0036073B">
            <w:pPr>
              <w:jc w:val="center"/>
            </w:pPr>
            <w:r>
              <w:t>Code art</w:t>
            </w:r>
          </w:p>
        </w:tc>
        <w:tc>
          <w:tcPr>
            <w:tcW w:w="1388" w:type="pct"/>
            <w:gridSpan w:val="3"/>
          </w:tcPr>
          <w:p w:rsidR="000D2899" w:rsidRDefault="000D2899" w:rsidP="00C23E78">
            <w:pPr>
              <w:jc w:val="center"/>
            </w:pPr>
            <w:r>
              <w:t>Type de contrat</w:t>
            </w:r>
          </w:p>
        </w:tc>
      </w:tr>
      <w:tr w:rsidR="000D2899" w:rsidTr="00A726BB">
        <w:sdt>
          <w:sdtPr>
            <w:rPr>
              <w:sz w:val="18"/>
            </w:rPr>
            <w:id w:val="1641226946"/>
            <w:lock w:val="sdtLocked"/>
            <w:placeholder>
              <w:docPart w:val="D92051E166BE42D99CAA385AC66F3337"/>
            </w:placeholder>
            <w:showingPlcHdr/>
          </w:sdtPr>
          <w:sdtEndPr/>
          <w:sdtContent>
            <w:tc>
              <w:tcPr>
                <w:tcW w:w="2570" w:type="pct"/>
              </w:tcPr>
              <w:p w:rsidR="000D2899" w:rsidRPr="00C6070A" w:rsidRDefault="00C6070A" w:rsidP="00C6070A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652449907"/>
            <w:lock w:val="sdtLocked"/>
            <w:placeholder>
              <w:docPart w:val="3B1B1B7C9F4C48A8BFE8B804C4534BC0"/>
            </w:placeholder>
            <w:showingPlcHdr/>
          </w:sdtPr>
          <w:sdtEndPr/>
          <w:sdtContent>
            <w:tc>
              <w:tcPr>
                <w:tcW w:w="1042" w:type="pct"/>
              </w:tcPr>
              <w:p w:rsidR="000D2899" w:rsidRPr="00C6070A" w:rsidRDefault="00C6070A" w:rsidP="00C23E78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tc>
          <w:tcPr>
            <w:tcW w:w="486" w:type="pct"/>
          </w:tcPr>
          <w:p w:rsidR="000D2899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49585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Loc</w:t>
            </w:r>
          </w:p>
        </w:tc>
        <w:tc>
          <w:tcPr>
            <w:tcW w:w="489" w:type="pct"/>
          </w:tcPr>
          <w:p w:rsidR="000D2899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3243571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D2899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Vte</w:t>
            </w:r>
          </w:p>
        </w:tc>
        <w:tc>
          <w:tcPr>
            <w:tcW w:w="413" w:type="pct"/>
          </w:tcPr>
          <w:p w:rsidR="000D2899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365106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D2899" w:rsidRPr="000C5C9C">
              <w:rPr>
                <w:sz w:val="24"/>
              </w:rPr>
              <w:t xml:space="preserve">  AI</w:t>
            </w:r>
          </w:p>
        </w:tc>
      </w:tr>
      <w:tr w:rsidR="001B22F4" w:rsidTr="00A726BB">
        <w:sdt>
          <w:sdtPr>
            <w:rPr>
              <w:sz w:val="18"/>
            </w:rPr>
            <w:id w:val="-306244113"/>
            <w:lock w:val="sdtLocked"/>
            <w:placeholder>
              <w:docPart w:val="AD763EF57D1B44D08BE36D803C9520F9"/>
            </w:placeholder>
            <w:showingPlcHdr/>
          </w:sdtPr>
          <w:sdtEndPr/>
          <w:sdtContent>
            <w:tc>
              <w:tcPr>
                <w:tcW w:w="2570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1599560289"/>
            <w:lock w:val="sdtLocked"/>
            <w:placeholder>
              <w:docPart w:val="7662C82BCFF648419F53B0FC1BF8F586"/>
            </w:placeholder>
            <w:showingPlcHdr/>
          </w:sdtPr>
          <w:sdtEndPr/>
          <w:sdtContent>
            <w:tc>
              <w:tcPr>
                <w:tcW w:w="1042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tc>
          <w:tcPr>
            <w:tcW w:w="486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687367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Loc</w:t>
            </w:r>
          </w:p>
        </w:tc>
        <w:tc>
          <w:tcPr>
            <w:tcW w:w="489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13113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4825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Vte</w:t>
            </w:r>
          </w:p>
        </w:tc>
        <w:tc>
          <w:tcPr>
            <w:tcW w:w="413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9523538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4825" w:rsidRPr="000C5C9C">
              <w:rPr>
                <w:sz w:val="24"/>
              </w:rPr>
              <w:t xml:space="preserve">  AI</w:t>
            </w:r>
          </w:p>
        </w:tc>
      </w:tr>
      <w:tr w:rsidR="001B22F4" w:rsidTr="00A726BB">
        <w:sdt>
          <w:sdtPr>
            <w:rPr>
              <w:sz w:val="18"/>
            </w:rPr>
            <w:id w:val="-89472926"/>
            <w:lock w:val="sdtLocked"/>
            <w:placeholder>
              <w:docPart w:val="B4869A726857477299FF3559149E686D"/>
            </w:placeholder>
            <w:showingPlcHdr/>
          </w:sdtPr>
          <w:sdtEndPr/>
          <w:sdtContent>
            <w:tc>
              <w:tcPr>
                <w:tcW w:w="2570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2085676317"/>
            <w:lock w:val="sdtLocked"/>
            <w:placeholder>
              <w:docPart w:val="321D3FB934E84E418CDC5729CF02E3BE"/>
            </w:placeholder>
            <w:showingPlcHdr/>
          </w:sdtPr>
          <w:sdtEndPr/>
          <w:sdtContent>
            <w:tc>
              <w:tcPr>
                <w:tcW w:w="1042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tc>
          <w:tcPr>
            <w:tcW w:w="486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560757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825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Loc</w:t>
            </w:r>
          </w:p>
        </w:tc>
        <w:tc>
          <w:tcPr>
            <w:tcW w:w="489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16720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4825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Vte</w:t>
            </w:r>
          </w:p>
        </w:tc>
        <w:tc>
          <w:tcPr>
            <w:tcW w:w="413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980303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4825" w:rsidRPr="000C5C9C">
              <w:rPr>
                <w:sz w:val="24"/>
              </w:rPr>
              <w:t xml:space="preserve">  AI</w:t>
            </w:r>
          </w:p>
        </w:tc>
      </w:tr>
      <w:tr w:rsidR="001B22F4" w:rsidTr="00A726BB">
        <w:sdt>
          <w:sdtPr>
            <w:rPr>
              <w:sz w:val="18"/>
            </w:rPr>
            <w:id w:val="-1230766985"/>
            <w:lock w:val="sdtLocked"/>
            <w:placeholder>
              <w:docPart w:val="754C802F5AEA45918308A68EBF300FD6"/>
            </w:placeholder>
            <w:showingPlcHdr/>
          </w:sdtPr>
          <w:sdtEndPr/>
          <w:sdtContent>
            <w:tc>
              <w:tcPr>
                <w:tcW w:w="2570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sdt>
          <w:sdtPr>
            <w:rPr>
              <w:sz w:val="18"/>
            </w:rPr>
            <w:id w:val="-1001504039"/>
            <w:lock w:val="sdtLocked"/>
            <w:placeholder>
              <w:docPart w:val="CCB0683507FA40D1BC6CB5BA0F69E536"/>
            </w:placeholder>
            <w:showingPlcHdr/>
          </w:sdtPr>
          <w:sdtEndPr/>
          <w:sdtContent>
            <w:tc>
              <w:tcPr>
                <w:tcW w:w="1042" w:type="pct"/>
              </w:tcPr>
              <w:p w:rsidR="00E64825" w:rsidRPr="00C6070A" w:rsidRDefault="00C6070A" w:rsidP="00E64825">
                <w:pPr>
                  <w:rPr>
                    <w:sz w:val="18"/>
                  </w:rPr>
                </w:pPr>
                <w:r w:rsidRPr="00C6070A">
                  <w:rPr>
                    <w:rStyle w:val="Textedelespacerserv"/>
                    <w:sz w:val="18"/>
                  </w:rPr>
                  <w:t>Cliquez pour entrer texte.</w:t>
                </w:r>
              </w:p>
            </w:tc>
          </w:sdtContent>
        </w:sdt>
        <w:tc>
          <w:tcPr>
            <w:tcW w:w="486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745693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Loc</w:t>
            </w:r>
          </w:p>
        </w:tc>
        <w:tc>
          <w:tcPr>
            <w:tcW w:w="489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597688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Vte</w:t>
            </w:r>
          </w:p>
        </w:tc>
        <w:tc>
          <w:tcPr>
            <w:tcW w:w="413" w:type="pct"/>
          </w:tcPr>
          <w:p w:rsidR="00E64825" w:rsidRPr="000C5C9C" w:rsidRDefault="00131BC2" w:rsidP="00E64825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4999319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B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4825" w:rsidRPr="000C5C9C">
              <w:rPr>
                <w:sz w:val="24"/>
              </w:rPr>
              <w:t xml:space="preserve">  AI</w:t>
            </w:r>
          </w:p>
        </w:tc>
      </w:tr>
    </w:tbl>
    <w:p w:rsidR="000D2899" w:rsidRPr="000D2899" w:rsidRDefault="000D2899">
      <w:pPr>
        <w:rPr>
          <w:sz w:val="2"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0D2899" w:rsidTr="00213C05">
        <w:tc>
          <w:tcPr>
            <w:tcW w:w="5000" w:type="pct"/>
            <w:gridSpan w:val="40"/>
            <w:tcBorders>
              <w:bottom w:val="nil"/>
            </w:tcBorders>
          </w:tcPr>
          <w:p w:rsidR="000D2899" w:rsidRDefault="000D2899" w:rsidP="00C23E78">
            <w:r>
              <w:t>Schéma simple de l’installation souhaitée</w:t>
            </w:r>
            <w:r w:rsidR="00A726BB">
              <w:t xml:space="preserve"> (nécessite d’imprimer cette feuille)</w:t>
            </w:r>
          </w:p>
        </w:tc>
      </w:tr>
      <w:tr w:rsidR="00213C05" w:rsidTr="00213C05">
        <w:trPr>
          <w:trHeight w:val="205"/>
        </w:trPr>
        <w:tc>
          <w:tcPr>
            <w:tcW w:w="125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0D2899" w:rsidRDefault="000D2899" w:rsidP="00C23E78"/>
        </w:tc>
      </w:tr>
      <w:tr w:rsidR="00213C05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899" w:rsidRDefault="000D2899" w:rsidP="00C23E78"/>
        </w:tc>
      </w:tr>
      <w:tr w:rsidR="00213C05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899" w:rsidRDefault="000D2899" w:rsidP="00C23E78"/>
        </w:tc>
      </w:tr>
      <w:tr w:rsidR="00213C05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899" w:rsidRDefault="000D2899" w:rsidP="00C23E78"/>
        </w:tc>
      </w:tr>
      <w:tr w:rsidR="00213C05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D2899" w:rsidRDefault="000D2899" w:rsidP="00C23E78"/>
        </w:tc>
      </w:tr>
      <w:tr w:rsidR="00BB74A1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74A1" w:rsidRDefault="00BB74A1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74A1" w:rsidRDefault="00BB74A1" w:rsidP="00C23E78"/>
        </w:tc>
      </w:tr>
      <w:tr w:rsidR="00213C05" w:rsidTr="00213C05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2899" w:rsidRDefault="000D2899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D2899" w:rsidRDefault="000D2899" w:rsidP="00C23E78"/>
        </w:tc>
      </w:tr>
    </w:tbl>
    <w:p w:rsidR="000D2899" w:rsidRPr="000C5C9C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D2899" w:rsidTr="000C5C9C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0D2899" w:rsidRPr="000C5C9C" w:rsidRDefault="000D2899">
            <w:pPr>
              <w:rPr>
                <w:b/>
              </w:rPr>
            </w:pPr>
            <w:r w:rsidRPr="000C5C9C">
              <w:rPr>
                <w:b/>
              </w:rPr>
              <w:t>Conditions</w:t>
            </w:r>
            <w:r w:rsidR="00E64825" w:rsidRPr="000C5C9C">
              <w:rPr>
                <w:b/>
              </w:rPr>
              <w:t xml:space="preserve"> générales</w:t>
            </w:r>
            <w:r w:rsidRPr="000C5C9C">
              <w:rPr>
                <w:b/>
              </w:rPr>
              <w:t xml:space="preserve"> de location/de vente</w:t>
            </w:r>
          </w:p>
        </w:tc>
      </w:tr>
      <w:tr w:rsidR="000D2899" w:rsidTr="000D2899">
        <w:tc>
          <w:tcPr>
            <w:tcW w:w="10194" w:type="dxa"/>
          </w:tcPr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Les essais d’articles destinés à la vente doivent être réalisés à sec, en présence d’un ergothérapeute, et le matériel ne doit pas rester sur place. Un retour doit nous être communiqué dans les 3 jours suivant l’essai</w:t>
            </w:r>
          </w:p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Pour les articles destinés à la location, nous accordons un délai d’essai maximal de 7 jours</w:t>
            </w:r>
          </w:p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En cas d’essai non concluant d’une durée inférieure à 7 jours, seuls les frais de déplacement (aller-retour, si l’adresse diffère de celle du CMS) ainsi que les frais de désinfection sont facturés</w:t>
            </w:r>
          </w:p>
          <w:p w:rsidR="000D2899" w:rsidRDefault="000C5C9C" w:rsidP="000C5C9C">
            <w:pPr>
              <w:jc w:val="both"/>
            </w:pPr>
            <w:r w:rsidRPr="000C5C9C">
              <w:rPr>
                <w:i/>
                <w:sz w:val="18"/>
              </w:rPr>
              <w:t>Au-delà d’une semaine d’essai, des frais de location s’ajoutent aux frais de déplacement et de désinfection</w:t>
            </w:r>
          </w:p>
        </w:tc>
      </w:tr>
    </w:tbl>
    <w:p w:rsidR="00365B97" w:rsidRDefault="00365B97">
      <w:r>
        <w:br w:type="page"/>
      </w:r>
    </w:p>
    <w:p w:rsidR="000D2899" w:rsidRPr="00A3028B" w:rsidRDefault="00AA0F9E" w:rsidP="00BB74A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DEMANDE DE</w:t>
      </w:r>
      <w:r w:rsidR="000D2899" w:rsidRPr="00A3028B">
        <w:rPr>
          <w:b/>
          <w:sz w:val="28"/>
        </w:rPr>
        <w:t xml:space="preserve"> MOYENS AUXILIAIRES</w:t>
      </w:r>
    </w:p>
    <w:p w:rsidR="00C53346" w:rsidRPr="00B52C68" w:rsidRDefault="00C53346" w:rsidP="00C53346">
      <w:pPr>
        <w:spacing w:after="0"/>
        <w:jc w:val="center"/>
        <w:rPr>
          <w:b/>
          <w:i/>
          <w:color w:val="FF0000"/>
          <w:sz w:val="20"/>
        </w:rPr>
      </w:pPr>
      <w:r w:rsidRPr="00B52C68">
        <w:rPr>
          <w:b/>
          <w:i/>
          <w:color w:val="FF0000"/>
          <w:sz w:val="20"/>
        </w:rPr>
        <w:t>Prière de remplir toutes les rubriques - tout formulaire incomplet vous sera retourné en vous demandant des précisions</w:t>
      </w:r>
    </w:p>
    <w:p w:rsidR="000D2899" w:rsidRDefault="000D2899" w:rsidP="000D2899">
      <w:pPr>
        <w:spacing w:after="0"/>
        <w:jc w:val="center"/>
        <w:rPr>
          <w:b/>
          <w:color w:val="FF0000"/>
          <w:sz w:val="20"/>
        </w:rPr>
      </w:pPr>
      <w:r w:rsidRPr="000D2899">
        <w:rPr>
          <w:b/>
          <w:i/>
          <w:color w:val="FF0000"/>
          <w:sz w:val="18"/>
          <w:highlight w:val="yellow"/>
        </w:rPr>
        <w:t>version imprimable</w:t>
      </w:r>
      <w:r w:rsidRPr="000D2899">
        <w:rPr>
          <w:b/>
          <w:i/>
          <w:color w:val="FF0000"/>
          <w:sz w:val="20"/>
          <w:highlight w:val="yellow"/>
        </w:rPr>
        <w:t xml:space="preserve"> à</w:t>
      </w:r>
      <w:r>
        <w:rPr>
          <w:b/>
          <w:i/>
          <w:color w:val="FF0000"/>
          <w:sz w:val="20"/>
          <w:highlight w:val="yellow"/>
        </w:rPr>
        <w:t xml:space="preserve"> retourner à </w:t>
      </w:r>
      <w:r w:rsidRPr="000D2899">
        <w:rPr>
          <w:b/>
          <w:i/>
          <w:color w:val="FF0000"/>
          <w:sz w:val="20"/>
          <w:highlight w:val="yellow"/>
        </w:rPr>
        <w:t> </w:t>
      </w:r>
      <w:hyperlink r:id="rId7" w:history="1">
        <w:r w:rsidRPr="00365B97">
          <w:rPr>
            <w:rStyle w:val="Lienhypertexte"/>
            <w:b/>
            <w:color w:val="0070C0"/>
            <w:sz w:val="20"/>
            <w:highlight w:val="yellow"/>
          </w:rPr>
          <w:t>cms.plus@avasad.ch</w:t>
        </w:r>
      </w:hyperlink>
    </w:p>
    <w:p w:rsidR="000D2899" w:rsidRPr="000D2899" w:rsidRDefault="000D2899" w:rsidP="000D2899">
      <w:pPr>
        <w:spacing w:after="0"/>
        <w:jc w:val="center"/>
        <w:rPr>
          <w:b/>
          <w:color w:val="FF0000"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</w:tblGrid>
      <w:tr w:rsidR="000D2899" w:rsidRPr="00A91AD3" w:rsidTr="000C5C9C">
        <w:tc>
          <w:tcPr>
            <w:tcW w:w="1250" w:type="pct"/>
            <w:tcBorders>
              <w:top w:val="nil"/>
              <w:left w:val="nil"/>
              <w:right w:val="single" w:sz="4" w:space="0" w:color="auto"/>
            </w:tcBorders>
          </w:tcPr>
          <w:p w:rsidR="000D2899" w:rsidRPr="00A91AD3" w:rsidRDefault="000D2899" w:rsidP="00C23E78">
            <w:pPr>
              <w:rPr>
                <w:b/>
              </w:rPr>
            </w:pPr>
            <w:r w:rsidRPr="00A91AD3">
              <w:rPr>
                <w:b/>
              </w:rPr>
              <w:t>Type de demande</w:t>
            </w:r>
            <w:r>
              <w:rPr>
                <w:b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2899" w:rsidRPr="00A91AD3" w:rsidRDefault="00131BC2" w:rsidP="000C5C9C">
            <w:pPr>
              <w:jc w:val="center"/>
              <w:rPr>
                <w:b/>
              </w:rPr>
            </w:pPr>
            <w:sdt>
              <w:sdtPr>
                <w:id w:val="13022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5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</w:t>
            </w:r>
            <w:r w:rsidR="000D2899" w:rsidRPr="000A1C75">
              <w:rPr>
                <w:b/>
              </w:rPr>
              <w:t>DEVIS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nil"/>
            </w:tcBorders>
          </w:tcPr>
          <w:p w:rsidR="000D2899" w:rsidRPr="00A91AD3" w:rsidRDefault="00131BC2" w:rsidP="000C5C9C">
            <w:pPr>
              <w:jc w:val="center"/>
              <w:rPr>
                <w:b/>
              </w:rPr>
            </w:pPr>
            <w:sdt>
              <w:sdtPr>
                <w:id w:val="-9429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</w:t>
            </w:r>
            <w:r w:rsidR="000D2899" w:rsidRPr="000A1C75">
              <w:rPr>
                <w:b/>
              </w:rPr>
              <w:t>DEVIS AI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899" w:rsidRPr="00A91AD3" w:rsidRDefault="00131BC2" w:rsidP="000C5C9C">
            <w:pPr>
              <w:jc w:val="center"/>
              <w:rPr>
                <w:b/>
              </w:rPr>
            </w:pPr>
            <w:sdt>
              <w:sdtPr>
                <w:id w:val="8619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9">
              <w:t xml:space="preserve">  </w:t>
            </w:r>
            <w:r w:rsidR="000D2899" w:rsidRPr="000A1C75">
              <w:rPr>
                <w:b/>
              </w:rPr>
              <w:t>COMMANDE</w:t>
            </w:r>
          </w:p>
        </w:tc>
      </w:tr>
    </w:tbl>
    <w:p w:rsidR="000D2899" w:rsidRPr="00365B97" w:rsidRDefault="000D2899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D2899" w:rsidTr="00C23E78">
        <w:tc>
          <w:tcPr>
            <w:tcW w:w="2548" w:type="dxa"/>
          </w:tcPr>
          <w:p w:rsidR="000D2899" w:rsidRDefault="000D2899" w:rsidP="00C23E78">
            <w:pPr>
              <w:jc w:val="center"/>
            </w:pPr>
            <w:r>
              <w:t>Date de la demande</w:t>
            </w:r>
          </w:p>
        </w:tc>
        <w:tc>
          <w:tcPr>
            <w:tcW w:w="2548" w:type="dxa"/>
          </w:tcPr>
          <w:p w:rsidR="000D2899" w:rsidRDefault="000D2899" w:rsidP="00C23E78">
            <w:pPr>
              <w:jc w:val="center"/>
            </w:pPr>
            <w:r>
              <w:t>Demande faite par</w:t>
            </w:r>
          </w:p>
        </w:tc>
        <w:tc>
          <w:tcPr>
            <w:tcW w:w="2549" w:type="dxa"/>
          </w:tcPr>
          <w:p w:rsidR="000D2899" w:rsidRDefault="000D2899" w:rsidP="00C23E78">
            <w:pPr>
              <w:jc w:val="center"/>
            </w:pPr>
            <w:r>
              <w:t>Votre fonction</w:t>
            </w:r>
          </w:p>
        </w:tc>
        <w:tc>
          <w:tcPr>
            <w:tcW w:w="2549" w:type="dxa"/>
          </w:tcPr>
          <w:p w:rsidR="000D2899" w:rsidRDefault="000D2899" w:rsidP="00C23E78">
            <w:pPr>
              <w:jc w:val="center"/>
            </w:pPr>
            <w:r>
              <w:t>Votre CMS</w:t>
            </w:r>
          </w:p>
        </w:tc>
      </w:tr>
      <w:tr w:rsidR="000D2899" w:rsidRPr="00365B97" w:rsidTr="00C23E78">
        <w:tc>
          <w:tcPr>
            <w:tcW w:w="2548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8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9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  <w:tc>
          <w:tcPr>
            <w:tcW w:w="2549" w:type="dxa"/>
          </w:tcPr>
          <w:p w:rsidR="000D2899" w:rsidRPr="00365B97" w:rsidRDefault="000D2899" w:rsidP="00C23E78">
            <w:pPr>
              <w:jc w:val="center"/>
              <w:rPr>
                <w:sz w:val="28"/>
              </w:rPr>
            </w:pPr>
          </w:p>
        </w:tc>
      </w:tr>
      <w:tr w:rsidR="00B93C85" w:rsidRPr="00365B97" w:rsidTr="00C57A14">
        <w:tc>
          <w:tcPr>
            <w:tcW w:w="2548" w:type="dxa"/>
          </w:tcPr>
          <w:p w:rsidR="00B93C85" w:rsidRPr="00365B97" w:rsidRDefault="00B93C85" w:rsidP="000C5C9C">
            <w:pPr>
              <w:jc w:val="center"/>
              <w:rPr>
                <w:sz w:val="28"/>
              </w:rPr>
            </w:pPr>
            <w:r w:rsidRPr="00B93C85">
              <w:t>Votre email</w:t>
            </w:r>
          </w:p>
        </w:tc>
        <w:tc>
          <w:tcPr>
            <w:tcW w:w="7646" w:type="dxa"/>
            <w:gridSpan w:val="3"/>
          </w:tcPr>
          <w:p w:rsidR="00B93C85" w:rsidRPr="00365B97" w:rsidRDefault="00B93C85" w:rsidP="00C23E78">
            <w:pPr>
              <w:jc w:val="center"/>
              <w:rPr>
                <w:sz w:val="28"/>
              </w:rPr>
            </w:pPr>
          </w:p>
        </w:tc>
      </w:tr>
    </w:tbl>
    <w:p w:rsidR="000D2899" w:rsidRPr="00C53346" w:rsidRDefault="000D2899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28"/>
        <w:gridCol w:w="267"/>
        <w:gridCol w:w="196"/>
        <w:gridCol w:w="504"/>
        <w:gridCol w:w="1420"/>
        <w:gridCol w:w="68"/>
        <w:gridCol w:w="630"/>
        <w:gridCol w:w="1175"/>
        <w:gridCol w:w="1044"/>
        <w:gridCol w:w="230"/>
        <w:gridCol w:w="3537"/>
      </w:tblGrid>
      <w:tr w:rsidR="00C53346" w:rsidRPr="004920EC" w:rsidTr="00DA37DD">
        <w:tc>
          <w:tcPr>
            <w:tcW w:w="3153" w:type="pct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3346" w:rsidRPr="004920EC" w:rsidRDefault="00C53346" w:rsidP="00DA37DD">
            <w:pPr>
              <w:rPr>
                <w:b/>
                <w:sz w:val="20"/>
              </w:rPr>
            </w:pPr>
            <w:r w:rsidRPr="004920EC">
              <w:rPr>
                <w:b/>
              </w:rPr>
              <w:t>Informations Client-e</w:t>
            </w:r>
            <w:r w:rsidR="000E6E55">
              <w:rPr>
                <w:b/>
              </w:rPr>
              <w:t xml:space="preserve"> / Contact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346" w:rsidRPr="004920EC" w:rsidRDefault="00C53346" w:rsidP="00DA37DD">
            <w:pPr>
              <w:rPr>
                <w:b/>
                <w:sz w:val="20"/>
              </w:rPr>
            </w:pPr>
            <w:r w:rsidRPr="004920EC">
              <w:t>N° MEDLINK </w:t>
            </w:r>
            <w:r w:rsidRPr="004920E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891193305"/>
                <w:placeholder>
                  <w:docPart w:val="18B8D51500FF4BDB931F4CC356ED6899"/>
                </w:placeholder>
                <w:showingPlcHdr/>
              </w:sdtPr>
              <w:sdtEndPr/>
              <w:sdtContent>
                <w:r w:rsidRPr="006E032B">
                  <w:rPr>
                    <w:rStyle w:val="Textedelespacerserv"/>
                    <w:sz w:val="18"/>
                  </w:rPr>
                  <w:t>Cliquez pour entrer texte.</w:t>
                </w:r>
              </w:sdtContent>
            </w:sdt>
          </w:p>
        </w:tc>
      </w:tr>
      <w:tr w:rsidR="00C53346" w:rsidRPr="004920EC" w:rsidTr="00DA37DD">
        <w:trPr>
          <w:trHeight w:val="270"/>
        </w:trPr>
        <w:tc>
          <w:tcPr>
            <w:tcW w:w="780" w:type="pct"/>
            <w:gridSpan w:val="3"/>
            <w:vAlign w:val="center"/>
          </w:tcPr>
          <w:p w:rsidR="00C53346" w:rsidRPr="004920EC" w:rsidRDefault="00C53346" w:rsidP="00DA37DD">
            <w:r w:rsidRPr="004920EC">
              <w:t>Nom / Prénom</w:t>
            </w:r>
          </w:p>
        </w:tc>
        <w:tc>
          <w:tcPr>
            <w:tcW w:w="4220" w:type="pct"/>
            <w:gridSpan w:val="8"/>
          </w:tcPr>
          <w:p w:rsidR="00C53346" w:rsidRPr="004920EC" w:rsidRDefault="00C53346" w:rsidP="00DA37DD">
            <w:pPr>
              <w:rPr>
                <w:sz w:val="20"/>
              </w:rPr>
            </w:pPr>
          </w:p>
        </w:tc>
      </w:tr>
      <w:tr w:rsidR="00C53346" w:rsidRPr="00A8312B" w:rsidTr="00DA37DD">
        <w:trPr>
          <w:trHeight w:val="270"/>
        </w:trPr>
        <w:tc>
          <w:tcPr>
            <w:tcW w:w="6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46" w:rsidRPr="00A8312B" w:rsidRDefault="00C53346" w:rsidP="00DA37DD">
            <w:r w:rsidRPr="00A8312B">
              <w:t>Taille</w:t>
            </w:r>
            <w:r>
              <w:t xml:space="preserve"> en cms</w:t>
            </w:r>
            <w:r w:rsidRPr="00A8312B">
              <w:t xml:space="preserve"> </w:t>
            </w:r>
          </w:p>
        </w:tc>
        <w:tc>
          <w:tcPr>
            <w:tcW w:w="10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46" w:rsidRPr="00A8312B" w:rsidRDefault="00C53346" w:rsidP="00C53346"/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346" w:rsidRPr="00A8312B" w:rsidRDefault="00C53346" w:rsidP="00DA37DD">
            <w:r w:rsidRPr="00A8312B">
              <w:t>Poids</w:t>
            </w:r>
          </w:p>
        </w:tc>
        <w:tc>
          <w:tcPr>
            <w:tcW w:w="293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53346" w:rsidRPr="00A8312B" w:rsidRDefault="00C53346" w:rsidP="00C53346"/>
        </w:tc>
      </w:tr>
      <w:tr w:rsidR="00C53346" w:rsidRPr="006E032B" w:rsidTr="00BB74A1">
        <w:trPr>
          <w:trHeight w:val="270"/>
        </w:trPr>
        <w:tc>
          <w:tcPr>
            <w:tcW w:w="102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46" w:rsidRPr="004920EC" w:rsidRDefault="00C53346" w:rsidP="00DA37DD">
            <w:r w:rsidRPr="004920EC">
              <w:t>Adresse</w:t>
            </w:r>
            <w:r>
              <w:t xml:space="preserve"> de livraison</w:t>
            </w:r>
          </w:p>
        </w:tc>
        <w:tc>
          <w:tcPr>
            <w:tcW w:w="397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53346" w:rsidRPr="006E032B" w:rsidRDefault="00C53346" w:rsidP="00DA37DD">
            <w:pPr>
              <w:rPr>
                <w:sz w:val="18"/>
              </w:rPr>
            </w:pPr>
          </w:p>
        </w:tc>
      </w:tr>
      <w:tr w:rsidR="00C53346" w:rsidRPr="006E032B" w:rsidTr="00BB74A1">
        <w:trPr>
          <w:trHeight w:val="282"/>
        </w:trPr>
        <w:tc>
          <w:tcPr>
            <w:tcW w:w="175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46" w:rsidRPr="004920EC" w:rsidRDefault="00C53346" w:rsidP="00DA37DD">
            <w:pPr>
              <w:rPr>
                <w:sz w:val="20"/>
              </w:rPr>
            </w:pPr>
            <w:r w:rsidRPr="00A8312B">
              <w:t>Adresse de facturation (si différente)</w:t>
            </w:r>
          </w:p>
        </w:tc>
        <w:tc>
          <w:tcPr>
            <w:tcW w:w="32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346" w:rsidRPr="006E032B" w:rsidRDefault="00C53346" w:rsidP="00DA37DD">
            <w:pPr>
              <w:rPr>
                <w:sz w:val="18"/>
              </w:rPr>
            </w:pPr>
          </w:p>
        </w:tc>
      </w:tr>
      <w:tr w:rsidR="00BB74A1" w:rsidRPr="004920EC" w:rsidTr="001A4AB8">
        <w:trPr>
          <w:trHeight w:val="282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Pr="00A8312B" w:rsidRDefault="00BB74A1" w:rsidP="001A4AB8">
            <w:r>
              <w:t>Tél client</w:t>
            </w:r>
          </w:p>
        </w:tc>
        <w:tc>
          <w:tcPr>
            <w:tcW w:w="208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Default="00BB74A1" w:rsidP="001A4AB8">
            <w:pPr>
              <w:rPr>
                <w:sz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Default="00BB74A1" w:rsidP="001A4AB8">
            <w:pPr>
              <w:rPr>
                <w:sz w:val="18"/>
              </w:rPr>
            </w:pPr>
            <w:r w:rsidRPr="00BB74A1">
              <w:t>Tél. contact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4A1" w:rsidRDefault="00BB74A1" w:rsidP="00BB74A1">
            <w:pPr>
              <w:rPr>
                <w:sz w:val="18"/>
              </w:rPr>
            </w:pPr>
          </w:p>
        </w:tc>
      </w:tr>
    </w:tbl>
    <w:p w:rsidR="00C53346" w:rsidRPr="00C53346" w:rsidRDefault="00C53346">
      <w:pPr>
        <w:rPr>
          <w:sz w:val="2"/>
        </w:rPr>
      </w:pPr>
    </w:p>
    <w:p w:rsidR="00365B97" w:rsidRPr="000C5C9C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18"/>
        <w:gridCol w:w="1701"/>
        <w:gridCol w:w="742"/>
        <w:gridCol w:w="942"/>
        <w:gridCol w:w="1236"/>
        <w:gridCol w:w="2160"/>
      </w:tblGrid>
      <w:tr w:rsidR="00365B97" w:rsidTr="000C5C9C">
        <w:tc>
          <w:tcPr>
            <w:tcW w:w="1675" w:type="pct"/>
            <w:tcBorders>
              <w:top w:val="nil"/>
              <w:left w:val="nil"/>
            </w:tcBorders>
          </w:tcPr>
          <w:p w:rsidR="00365B97" w:rsidRPr="00E11A6C" w:rsidRDefault="00365B97" w:rsidP="00C23E78">
            <w:pPr>
              <w:rPr>
                <w:rFonts w:ascii="Calibri" w:hAnsi="Calibri" w:cs="Calibri"/>
                <w:b/>
                <w:color w:val="000000"/>
              </w:rPr>
            </w:pPr>
            <w:r w:rsidRPr="00E11A6C">
              <w:rPr>
                <w:rFonts w:ascii="Calibri" w:hAnsi="Calibri" w:cs="Calibri"/>
                <w:b/>
                <w:color w:val="000000"/>
              </w:rPr>
              <w:t>Accessibilité au logement</w:t>
            </w:r>
          </w:p>
        </w:tc>
        <w:tc>
          <w:tcPr>
            <w:tcW w:w="834" w:type="pct"/>
          </w:tcPr>
          <w:p w:rsidR="00365B97" w:rsidRPr="00E11A6C" w:rsidRDefault="00131BC2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793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B97">
              <w:t xml:space="preserve">  Maison</w:t>
            </w:r>
          </w:p>
        </w:tc>
        <w:tc>
          <w:tcPr>
            <w:tcW w:w="2491" w:type="pct"/>
            <w:gridSpan w:val="4"/>
          </w:tcPr>
          <w:p w:rsidR="00365B97" w:rsidRPr="00E11A6C" w:rsidRDefault="00131BC2" w:rsidP="00C23E78">
            <w:pPr>
              <w:rPr>
                <w:rFonts w:ascii="Calibri" w:hAnsi="Calibri" w:cs="Calibri"/>
                <w:b/>
                <w:color w:val="000000"/>
              </w:rPr>
            </w:pPr>
            <w:sdt>
              <w:sdtPr>
                <w:id w:val="-44122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B97">
              <w:t xml:space="preserve">  Appartement </w:t>
            </w:r>
            <w:r w:rsidR="00365B97" w:rsidRPr="003210F9">
              <w:rPr>
                <w:sz w:val="18"/>
              </w:rPr>
              <w:t>(compléter les éléments ci-dessous)</w:t>
            </w:r>
          </w:p>
        </w:tc>
      </w:tr>
      <w:tr w:rsidR="00365B97" w:rsidTr="00C110BA">
        <w:tc>
          <w:tcPr>
            <w:tcW w:w="1675" w:type="pct"/>
          </w:tcPr>
          <w:p w:rsidR="00365B97" w:rsidRDefault="00365B97" w:rsidP="00C23E78">
            <w:pPr>
              <w:jc w:val="center"/>
            </w:pPr>
            <w:r>
              <w:t>N° appartement</w:t>
            </w:r>
          </w:p>
        </w:tc>
        <w:tc>
          <w:tcPr>
            <w:tcW w:w="1660" w:type="pct"/>
            <w:gridSpan w:val="3"/>
          </w:tcPr>
          <w:p w:rsidR="00365B97" w:rsidRDefault="00365B97" w:rsidP="00C23E78">
            <w:pPr>
              <w:jc w:val="center"/>
            </w:pPr>
            <w:r>
              <w:t>Etage</w:t>
            </w:r>
          </w:p>
        </w:tc>
        <w:tc>
          <w:tcPr>
            <w:tcW w:w="1665" w:type="pct"/>
            <w:gridSpan w:val="2"/>
          </w:tcPr>
          <w:p w:rsidR="00365B97" w:rsidRDefault="00365B97" w:rsidP="00C23E78">
            <w:pPr>
              <w:jc w:val="center"/>
            </w:pPr>
            <w:r>
              <w:t>Code porte</w:t>
            </w:r>
          </w:p>
        </w:tc>
      </w:tr>
      <w:tr w:rsidR="00365B97" w:rsidRPr="00C46FF5" w:rsidTr="00C110BA">
        <w:tc>
          <w:tcPr>
            <w:tcW w:w="1675" w:type="pct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  <w:tc>
          <w:tcPr>
            <w:tcW w:w="1660" w:type="pct"/>
            <w:gridSpan w:val="3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  <w:tc>
          <w:tcPr>
            <w:tcW w:w="1665" w:type="pct"/>
            <w:gridSpan w:val="2"/>
          </w:tcPr>
          <w:p w:rsidR="00365B97" w:rsidRPr="00365B97" w:rsidRDefault="00365B97" w:rsidP="00C23E78">
            <w:pPr>
              <w:jc w:val="center"/>
              <w:rPr>
                <w:sz w:val="28"/>
              </w:rPr>
            </w:pPr>
          </w:p>
        </w:tc>
      </w:tr>
      <w:tr w:rsidR="00C110BA" w:rsidTr="00C110BA">
        <w:trPr>
          <w:trHeight w:val="347"/>
        </w:trPr>
        <w:tc>
          <w:tcPr>
            <w:tcW w:w="1675" w:type="pct"/>
            <w:vAlign w:val="center"/>
          </w:tcPr>
          <w:p w:rsidR="00C110BA" w:rsidRDefault="00C110BA" w:rsidP="00C23E78">
            <w:r>
              <w:t>Si parking extérieur, place n°</w:t>
            </w:r>
          </w:p>
        </w:tc>
        <w:tc>
          <w:tcPr>
            <w:tcW w:w="1660" w:type="pct"/>
            <w:gridSpan w:val="3"/>
            <w:vAlign w:val="center"/>
          </w:tcPr>
          <w:p w:rsidR="00C110BA" w:rsidRDefault="00C110BA" w:rsidP="00C110BA">
            <w:r>
              <w:t>Nbre d’escaliers int.</w:t>
            </w:r>
          </w:p>
        </w:tc>
        <w:tc>
          <w:tcPr>
            <w:tcW w:w="1665" w:type="pct"/>
            <w:gridSpan w:val="2"/>
            <w:vAlign w:val="center"/>
          </w:tcPr>
          <w:p w:rsidR="00C110BA" w:rsidRDefault="00C110BA" w:rsidP="00C110BA">
            <w:r>
              <w:t>Nbre d’escaliers ext.</w:t>
            </w:r>
          </w:p>
        </w:tc>
      </w:tr>
      <w:tr w:rsidR="00365B97" w:rsidTr="00C110BA">
        <w:trPr>
          <w:trHeight w:val="214"/>
        </w:trPr>
        <w:tc>
          <w:tcPr>
            <w:tcW w:w="1675" w:type="pct"/>
            <w:vMerge w:val="restart"/>
            <w:vAlign w:val="center"/>
          </w:tcPr>
          <w:p w:rsidR="00365B97" w:rsidRDefault="00365B97" w:rsidP="00C23E78">
            <w:r>
              <w:t>Si ascenceur, indiquer les dimensions intérieures</w:t>
            </w:r>
            <w:r w:rsidR="0087545A">
              <w:t xml:space="preserve"> en cms</w:t>
            </w:r>
          </w:p>
        </w:tc>
        <w:tc>
          <w:tcPr>
            <w:tcW w:w="1198" w:type="pct"/>
            <w:gridSpan w:val="2"/>
            <w:vAlign w:val="center"/>
          </w:tcPr>
          <w:p w:rsidR="00365B97" w:rsidRDefault="00365B97" w:rsidP="00C23E78">
            <w:pPr>
              <w:jc w:val="center"/>
            </w:pPr>
            <w:r>
              <w:t>Longueur</w:t>
            </w:r>
          </w:p>
        </w:tc>
        <w:tc>
          <w:tcPr>
            <w:tcW w:w="1068" w:type="pct"/>
            <w:gridSpan w:val="2"/>
            <w:vAlign w:val="center"/>
          </w:tcPr>
          <w:p w:rsidR="00365B97" w:rsidRDefault="00365B97" w:rsidP="00C23E78">
            <w:pPr>
              <w:jc w:val="center"/>
            </w:pPr>
            <w:r>
              <w:t>Largeur</w:t>
            </w:r>
          </w:p>
        </w:tc>
        <w:tc>
          <w:tcPr>
            <w:tcW w:w="1059" w:type="pct"/>
            <w:vAlign w:val="center"/>
          </w:tcPr>
          <w:p w:rsidR="00365B97" w:rsidRDefault="00365B97" w:rsidP="00C23E78">
            <w:pPr>
              <w:jc w:val="center"/>
            </w:pPr>
            <w:r>
              <w:t>hauteur</w:t>
            </w:r>
          </w:p>
        </w:tc>
      </w:tr>
      <w:tr w:rsidR="00365B97" w:rsidTr="00C110BA">
        <w:trPr>
          <w:trHeight w:val="405"/>
        </w:trPr>
        <w:tc>
          <w:tcPr>
            <w:tcW w:w="1675" w:type="pct"/>
            <w:vMerge/>
          </w:tcPr>
          <w:p w:rsidR="00365B97" w:rsidRDefault="00365B97" w:rsidP="00C23E78"/>
        </w:tc>
        <w:tc>
          <w:tcPr>
            <w:tcW w:w="1198" w:type="pct"/>
            <w:gridSpan w:val="2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  <w:tc>
          <w:tcPr>
            <w:tcW w:w="1068" w:type="pct"/>
            <w:gridSpan w:val="2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  <w:tc>
          <w:tcPr>
            <w:tcW w:w="1059" w:type="pct"/>
          </w:tcPr>
          <w:p w:rsidR="00365B97" w:rsidRPr="00E11A6C" w:rsidRDefault="00365B97" w:rsidP="00C23E78">
            <w:pPr>
              <w:rPr>
                <w:sz w:val="18"/>
              </w:rPr>
            </w:pPr>
          </w:p>
        </w:tc>
      </w:tr>
    </w:tbl>
    <w:p w:rsidR="00365B97" w:rsidRPr="000C5C9C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36"/>
        <w:gridCol w:w="2130"/>
        <w:gridCol w:w="1983"/>
        <w:gridCol w:w="290"/>
        <w:gridCol w:w="2260"/>
      </w:tblGrid>
      <w:tr w:rsidR="006E032B" w:rsidRPr="00C46FF5" w:rsidTr="000C48A7">
        <w:trPr>
          <w:trHeight w:val="270"/>
        </w:trPr>
        <w:tc>
          <w:tcPr>
            <w:tcW w:w="3892" w:type="pct"/>
            <w:gridSpan w:val="4"/>
            <w:tcBorders>
              <w:top w:val="nil"/>
              <w:left w:val="nil"/>
            </w:tcBorders>
            <w:vAlign w:val="center"/>
          </w:tcPr>
          <w:p w:rsidR="006E032B" w:rsidRPr="0036073B" w:rsidRDefault="006E032B" w:rsidP="000C48A7">
            <w:pPr>
              <w:rPr>
                <w:i/>
              </w:rPr>
            </w:pPr>
            <w:r>
              <w:t xml:space="preserve">Rendez-vous avec un technicien CMS + </w:t>
            </w:r>
            <w:r w:rsidRPr="00365B97">
              <w:rPr>
                <w:b/>
                <w:u w:val="single"/>
              </w:rPr>
              <w:t>au domicile</w:t>
            </w:r>
            <w:r>
              <w:rPr>
                <w:b/>
                <w:u w:val="single"/>
              </w:rPr>
              <w:t xml:space="preserve"> uniquement pour fauteuil roulant spécifique </w:t>
            </w:r>
            <w:r w:rsidRPr="0036073B">
              <w:rPr>
                <w:i/>
                <w:color w:val="FF0000"/>
                <w:sz w:val="20"/>
              </w:rPr>
              <w:t>(date à choisir selon les jours de tournée dans votre région</w:t>
            </w:r>
            <w:r>
              <w:rPr>
                <w:i/>
                <w:color w:val="FF0000"/>
                <w:sz w:val="20"/>
              </w:rPr>
              <w:t>)</w:t>
            </w:r>
          </w:p>
        </w:tc>
        <w:tc>
          <w:tcPr>
            <w:tcW w:w="1108" w:type="pct"/>
            <w:vAlign w:val="center"/>
          </w:tcPr>
          <w:p w:rsidR="006E032B" w:rsidRPr="00C46FF5" w:rsidRDefault="006E032B" w:rsidP="006E032B">
            <w:r w:rsidRPr="007026E4">
              <w:rPr>
                <w:color w:val="FF0000"/>
              </w:rPr>
              <w:t xml:space="preserve">Date : </w:t>
            </w:r>
          </w:p>
        </w:tc>
      </w:tr>
      <w:tr w:rsidR="00A726BB" w:rsidRPr="00C46FF5" w:rsidTr="00A726BB">
        <w:trPr>
          <w:trHeight w:val="221"/>
        </w:trPr>
        <w:tc>
          <w:tcPr>
            <w:tcW w:w="1734" w:type="pct"/>
          </w:tcPr>
          <w:p w:rsidR="00A726BB" w:rsidRPr="00C46FF5" w:rsidRDefault="00A726BB" w:rsidP="00916F22">
            <w:r>
              <w:t>Livraison du matériel</w:t>
            </w:r>
          </w:p>
        </w:tc>
        <w:tc>
          <w:tcPr>
            <w:tcW w:w="1044" w:type="pct"/>
          </w:tcPr>
          <w:p w:rsidR="00A726BB" w:rsidRPr="00C46FF5" w:rsidRDefault="00131BC2" w:rsidP="00916F22">
            <w:sdt>
              <w:sdtPr>
                <w:id w:val="-197729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26BB">
              <w:t xml:space="preserve">  CMS</w:t>
            </w:r>
          </w:p>
        </w:tc>
        <w:tc>
          <w:tcPr>
            <w:tcW w:w="972" w:type="pct"/>
          </w:tcPr>
          <w:p w:rsidR="00A726BB" w:rsidRPr="00C46FF5" w:rsidRDefault="00131BC2" w:rsidP="00916F22">
            <w:sdt>
              <w:sdtPr>
                <w:id w:val="-114550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26BB">
              <w:t xml:space="preserve">  Domicile </w:t>
            </w:r>
          </w:p>
        </w:tc>
        <w:tc>
          <w:tcPr>
            <w:tcW w:w="1250" w:type="pct"/>
            <w:gridSpan w:val="2"/>
          </w:tcPr>
          <w:p w:rsidR="00A726BB" w:rsidRPr="00C46FF5" w:rsidRDefault="00131BC2" w:rsidP="00916F22">
            <w:sdt>
              <w:sdtPr>
                <w:id w:val="16115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26BB">
              <w:t xml:space="preserve">  Avec installation</w:t>
            </w:r>
          </w:p>
        </w:tc>
      </w:tr>
    </w:tbl>
    <w:p w:rsidR="00365B97" w:rsidRPr="000C5C9C" w:rsidRDefault="00365B97">
      <w:pPr>
        <w:rPr>
          <w:sz w:val="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102"/>
        <w:gridCol w:w="2269"/>
        <w:gridCol w:w="992"/>
        <w:gridCol w:w="998"/>
        <w:gridCol w:w="843"/>
      </w:tblGrid>
      <w:tr w:rsidR="00365B97" w:rsidTr="000C5C9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365B97" w:rsidRPr="000C5C9C" w:rsidRDefault="00365B97" w:rsidP="00C23E78">
            <w:pPr>
              <w:rPr>
                <w:b/>
              </w:rPr>
            </w:pPr>
            <w:r w:rsidRPr="000C5C9C">
              <w:rPr>
                <w:b/>
              </w:rPr>
              <w:t>Matériel</w:t>
            </w:r>
          </w:p>
        </w:tc>
      </w:tr>
      <w:tr w:rsidR="00365B97" w:rsidTr="00A726BB">
        <w:tc>
          <w:tcPr>
            <w:tcW w:w="2500" w:type="pct"/>
          </w:tcPr>
          <w:p w:rsidR="00365B97" w:rsidRDefault="00365B97" w:rsidP="00C23E78">
            <w:r>
              <w:t>Libellé</w:t>
            </w:r>
          </w:p>
        </w:tc>
        <w:tc>
          <w:tcPr>
            <w:tcW w:w="1112" w:type="pct"/>
          </w:tcPr>
          <w:p w:rsidR="00365B97" w:rsidRDefault="00365B97" w:rsidP="00C23E78">
            <w:r>
              <w:t>Code art</w:t>
            </w:r>
          </w:p>
        </w:tc>
        <w:tc>
          <w:tcPr>
            <w:tcW w:w="1388" w:type="pct"/>
            <w:gridSpan w:val="3"/>
          </w:tcPr>
          <w:p w:rsidR="00365B97" w:rsidRDefault="00365B97" w:rsidP="00C23E78">
            <w:pPr>
              <w:jc w:val="center"/>
            </w:pPr>
            <w:r>
              <w:t>Type de contrat</w:t>
            </w:r>
          </w:p>
        </w:tc>
      </w:tr>
      <w:tr w:rsidR="00365B97" w:rsidTr="00A726BB">
        <w:tc>
          <w:tcPr>
            <w:tcW w:w="2500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1112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486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1284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Loc</w:t>
            </w:r>
          </w:p>
        </w:tc>
        <w:tc>
          <w:tcPr>
            <w:tcW w:w="489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85896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</w:t>
            </w:r>
            <w:r w:rsidR="00A726BB" w:rsidRPr="000C5C9C">
              <w:rPr>
                <w:sz w:val="24"/>
              </w:rPr>
              <w:t>te</w:t>
            </w:r>
          </w:p>
        </w:tc>
        <w:tc>
          <w:tcPr>
            <w:tcW w:w="413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5173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AI</w:t>
            </w:r>
          </w:p>
        </w:tc>
      </w:tr>
      <w:tr w:rsidR="00365B97" w:rsidTr="00A726BB">
        <w:tc>
          <w:tcPr>
            <w:tcW w:w="2500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1112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486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4701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Loc</w:t>
            </w:r>
          </w:p>
        </w:tc>
        <w:tc>
          <w:tcPr>
            <w:tcW w:w="489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3556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</w:t>
            </w:r>
            <w:r w:rsidR="00A726BB" w:rsidRPr="000C5C9C">
              <w:rPr>
                <w:sz w:val="24"/>
              </w:rPr>
              <w:t>te</w:t>
            </w:r>
          </w:p>
        </w:tc>
        <w:tc>
          <w:tcPr>
            <w:tcW w:w="413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62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AI</w:t>
            </w:r>
          </w:p>
        </w:tc>
      </w:tr>
      <w:tr w:rsidR="00365B97" w:rsidTr="00A726BB">
        <w:tc>
          <w:tcPr>
            <w:tcW w:w="2500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1112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486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3080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Loc</w:t>
            </w:r>
          </w:p>
        </w:tc>
        <w:tc>
          <w:tcPr>
            <w:tcW w:w="489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470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V</w:t>
            </w:r>
            <w:r w:rsidR="00A726BB" w:rsidRPr="000C5C9C">
              <w:rPr>
                <w:sz w:val="24"/>
              </w:rPr>
              <w:t>te</w:t>
            </w:r>
          </w:p>
        </w:tc>
        <w:tc>
          <w:tcPr>
            <w:tcW w:w="413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70058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AI</w:t>
            </w:r>
          </w:p>
        </w:tc>
      </w:tr>
      <w:tr w:rsidR="00365B97" w:rsidTr="00A726BB">
        <w:tc>
          <w:tcPr>
            <w:tcW w:w="2500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1112" w:type="pct"/>
          </w:tcPr>
          <w:p w:rsidR="00365B97" w:rsidRPr="000C5C9C" w:rsidRDefault="00365B97" w:rsidP="00C23E78">
            <w:pPr>
              <w:rPr>
                <w:sz w:val="24"/>
              </w:rPr>
            </w:pPr>
          </w:p>
        </w:tc>
        <w:tc>
          <w:tcPr>
            <w:tcW w:w="486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877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</w:t>
            </w:r>
            <w:r w:rsidR="00A726BB">
              <w:rPr>
                <w:sz w:val="24"/>
              </w:rPr>
              <w:t>Loc</w:t>
            </w:r>
          </w:p>
        </w:tc>
        <w:tc>
          <w:tcPr>
            <w:tcW w:w="489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458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726BB">
              <w:rPr>
                <w:sz w:val="24"/>
              </w:rPr>
              <w:t xml:space="preserve">  V</w:t>
            </w:r>
            <w:r w:rsidR="00365B97" w:rsidRPr="000C5C9C">
              <w:rPr>
                <w:sz w:val="24"/>
              </w:rPr>
              <w:t>te</w:t>
            </w:r>
          </w:p>
        </w:tc>
        <w:tc>
          <w:tcPr>
            <w:tcW w:w="413" w:type="pct"/>
          </w:tcPr>
          <w:p w:rsidR="00365B97" w:rsidRPr="000C5C9C" w:rsidRDefault="00131BC2" w:rsidP="00C23E78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4601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B97" w:rsidRPr="000C5C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65B97" w:rsidRPr="000C5C9C">
              <w:rPr>
                <w:sz w:val="24"/>
              </w:rPr>
              <w:t xml:space="preserve">  AI</w:t>
            </w:r>
          </w:p>
        </w:tc>
      </w:tr>
    </w:tbl>
    <w:p w:rsidR="00365B97" w:rsidRPr="000C5C9C" w:rsidRDefault="00365B97">
      <w:pPr>
        <w:rPr>
          <w:sz w:val="2"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13C05" w:rsidTr="00C23E78">
        <w:tc>
          <w:tcPr>
            <w:tcW w:w="5000" w:type="pct"/>
            <w:gridSpan w:val="40"/>
            <w:tcBorders>
              <w:bottom w:val="nil"/>
            </w:tcBorders>
          </w:tcPr>
          <w:p w:rsidR="00213C05" w:rsidRDefault="00213C05" w:rsidP="00C23E78">
            <w:r>
              <w:t>Schéma simple de l’installation souhaitée</w:t>
            </w:r>
          </w:p>
        </w:tc>
      </w:tr>
      <w:tr w:rsidR="00213C05" w:rsidTr="00C23E78">
        <w:trPr>
          <w:trHeight w:val="205"/>
        </w:trPr>
        <w:tc>
          <w:tcPr>
            <w:tcW w:w="125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13C05" w:rsidRDefault="00213C05" w:rsidP="00C23E78"/>
        </w:tc>
      </w:tr>
      <w:tr w:rsidR="00213C05" w:rsidTr="00C23E78">
        <w:trPr>
          <w:trHeight w:val="200"/>
        </w:trPr>
        <w:tc>
          <w:tcPr>
            <w:tcW w:w="125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3C05" w:rsidRDefault="00213C05" w:rsidP="00C23E78"/>
        </w:tc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13C05" w:rsidRDefault="00213C05" w:rsidP="00C23E78"/>
        </w:tc>
      </w:tr>
    </w:tbl>
    <w:p w:rsidR="00213C05" w:rsidRPr="000C5C9C" w:rsidRDefault="00213C05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5B97" w:rsidTr="000C5C9C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365B97" w:rsidRPr="000C5C9C" w:rsidRDefault="000C5C9C" w:rsidP="00C23E78">
            <w:pPr>
              <w:rPr>
                <w:b/>
              </w:rPr>
            </w:pPr>
            <w:r w:rsidRPr="000C5C9C">
              <w:rPr>
                <w:b/>
              </w:rPr>
              <w:t>Conditions générales de location/de vente</w:t>
            </w:r>
          </w:p>
        </w:tc>
      </w:tr>
      <w:tr w:rsidR="00365B97" w:rsidTr="00C23E78">
        <w:tc>
          <w:tcPr>
            <w:tcW w:w="10194" w:type="dxa"/>
          </w:tcPr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Les essais d’articles destinés à la vente doivent être réalisés à sec, en présence d’un ergothérapeute, et le matériel ne doit pas rester sur place. Un retour doit nous être communiqué dans les 3 jours suivant l’essai</w:t>
            </w:r>
          </w:p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Pour les articles destinés à la location, nous accordons un délai d’essai maximal de 7 jours</w:t>
            </w:r>
          </w:p>
          <w:p w:rsidR="000C5C9C" w:rsidRPr="000C5C9C" w:rsidRDefault="000C5C9C" w:rsidP="000C5C9C">
            <w:pPr>
              <w:jc w:val="both"/>
              <w:rPr>
                <w:i/>
                <w:sz w:val="18"/>
              </w:rPr>
            </w:pPr>
            <w:r w:rsidRPr="000C5C9C">
              <w:rPr>
                <w:i/>
                <w:sz w:val="18"/>
              </w:rPr>
              <w:t>En cas d’essai non concluant d’une durée inférieure à 7 jours, seuls les frais de déplacement (aller-retour, si l’adresse diffère de celle du CMS) ainsi que les frais de désinfection sont facturés</w:t>
            </w:r>
          </w:p>
          <w:p w:rsidR="00365B97" w:rsidRDefault="000C5C9C" w:rsidP="000C5C9C">
            <w:r w:rsidRPr="000C5C9C">
              <w:rPr>
                <w:i/>
                <w:sz w:val="18"/>
              </w:rPr>
              <w:t>Au-delà d’une semaine d’essai, des frais de location s’ajoutent aux frais de déplacement et de désinfection</w:t>
            </w:r>
          </w:p>
        </w:tc>
      </w:tr>
    </w:tbl>
    <w:p w:rsidR="00365B97" w:rsidRDefault="00365B97"/>
    <w:sectPr w:rsidR="00365B97" w:rsidSect="00BB74A1">
      <w:headerReference w:type="default" r:id="rId8"/>
      <w:footerReference w:type="default" r:id="rId9"/>
      <w:pgSz w:w="11906" w:h="16838"/>
      <w:pgMar w:top="17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C2" w:rsidRDefault="00131BC2" w:rsidP="00681DC7">
      <w:pPr>
        <w:spacing w:after="0" w:line="240" w:lineRule="auto"/>
      </w:pPr>
      <w:r>
        <w:separator/>
      </w:r>
    </w:p>
  </w:endnote>
  <w:endnote w:type="continuationSeparator" w:id="0">
    <w:p w:rsidR="00131BC2" w:rsidRDefault="00131BC2" w:rsidP="006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C7" w:rsidRDefault="00681DC7" w:rsidP="00681DC7">
    <w:pPr>
      <w:pStyle w:val="Pieddepage"/>
      <w:jc w:val="center"/>
      <w:rPr>
        <w:i/>
        <w:sz w:val="16"/>
      </w:rPr>
    </w:pPr>
    <w:r w:rsidRPr="00681DC7">
      <w:rPr>
        <w:i/>
        <w:sz w:val="16"/>
      </w:rPr>
      <w:t xml:space="preserve">Fondation de La Côte / CMS </w:t>
    </w:r>
    <w:r>
      <w:rPr>
        <w:i/>
        <w:sz w:val="16"/>
      </w:rPr>
      <w:t>+</w:t>
    </w:r>
    <w:r w:rsidRPr="00681DC7">
      <w:rPr>
        <w:i/>
        <w:sz w:val="16"/>
      </w:rPr>
      <w:t xml:space="preserve"> / Demande MAUX / PE / version Janvier 2025</w:t>
    </w:r>
  </w:p>
  <w:p w:rsidR="00681DC7" w:rsidRPr="00681DC7" w:rsidRDefault="00681DC7" w:rsidP="00681DC7">
    <w:pPr>
      <w:pStyle w:val="Pieddepage"/>
      <w:jc w:val="center"/>
      <w:rPr>
        <w:i/>
        <w:sz w:val="16"/>
      </w:rPr>
    </w:pPr>
    <w:r>
      <w:rPr>
        <w:i/>
        <w:sz w:val="16"/>
      </w:rPr>
      <w:t>Route de l’Industrie, 2 – 1163 Etoy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C2" w:rsidRDefault="00131BC2" w:rsidP="00681DC7">
      <w:pPr>
        <w:spacing w:after="0" w:line="240" w:lineRule="auto"/>
      </w:pPr>
      <w:r>
        <w:separator/>
      </w:r>
    </w:p>
  </w:footnote>
  <w:footnote w:type="continuationSeparator" w:id="0">
    <w:p w:rsidR="00131BC2" w:rsidRDefault="00131BC2" w:rsidP="0068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A1" w:rsidRDefault="00BB74A1" w:rsidP="00BB74A1">
    <w:pPr>
      <w:pStyle w:val="En-tte"/>
      <w:ind w:left="-567"/>
    </w:pPr>
    <w:r>
      <w:rPr>
        <w:noProof/>
        <w:lang w:eastAsia="fr-CH"/>
      </w:rPr>
      <w:drawing>
        <wp:inline distT="0" distB="0" distL="0" distR="0">
          <wp:extent cx="802432" cy="528910"/>
          <wp:effectExtent l="0" t="0" r="0" b="508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S+_logo-2018_RVB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071" cy="531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ttachedTemplate r:id="rId1"/>
  <w:documentProtection w:edit="forms" w:enforcement="1" w:cryptProviderType="rsaAES" w:cryptAlgorithmClass="hash" w:cryptAlgorithmType="typeAny" w:cryptAlgorithmSid="14" w:cryptSpinCount="100000" w:hash="FOvDL6YNTfgnoSP7W6VvmlSdTHqyhEj7SKXboV6YeBSCLFsFtfkyPI0OYwiBRdasf96UfzdrbwNndMlurt3clQ==" w:salt="/dLr+MVCTDadtR5eJYHD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2"/>
    <w:rsid w:val="00005FB2"/>
    <w:rsid w:val="00096195"/>
    <w:rsid w:val="000A1C75"/>
    <w:rsid w:val="000C5C9C"/>
    <w:rsid w:val="000D2899"/>
    <w:rsid w:val="000E6E55"/>
    <w:rsid w:val="00131BC2"/>
    <w:rsid w:val="001B22F4"/>
    <w:rsid w:val="001D1A8F"/>
    <w:rsid w:val="00213C05"/>
    <w:rsid w:val="00275183"/>
    <w:rsid w:val="003327CA"/>
    <w:rsid w:val="0036073B"/>
    <w:rsid w:val="00365B97"/>
    <w:rsid w:val="003F7656"/>
    <w:rsid w:val="00491EFE"/>
    <w:rsid w:val="004920EC"/>
    <w:rsid w:val="004960DB"/>
    <w:rsid w:val="00543F6D"/>
    <w:rsid w:val="00681DC7"/>
    <w:rsid w:val="006C4515"/>
    <w:rsid w:val="006E032B"/>
    <w:rsid w:val="007026E4"/>
    <w:rsid w:val="00754597"/>
    <w:rsid w:val="0087545A"/>
    <w:rsid w:val="008E0084"/>
    <w:rsid w:val="0092545C"/>
    <w:rsid w:val="00962A5F"/>
    <w:rsid w:val="00991DE5"/>
    <w:rsid w:val="009C39BE"/>
    <w:rsid w:val="00A17E35"/>
    <w:rsid w:val="00A41203"/>
    <w:rsid w:val="00A726BB"/>
    <w:rsid w:val="00A8312B"/>
    <w:rsid w:val="00A95EE8"/>
    <w:rsid w:val="00AA0F9E"/>
    <w:rsid w:val="00B028F6"/>
    <w:rsid w:val="00B52C68"/>
    <w:rsid w:val="00B93C85"/>
    <w:rsid w:val="00BB74A1"/>
    <w:rsid w:val="00C110BA"/>
    <w:rsid w:val="00C15529"/>
    <w:rsid w:val="00C22634"/>
    <w:rsid w:val="00C47A0F"/>
    <w:rsid w:val="00C53346"/>
    <w:rsid w:val="00C6070A"/>
    <w:rsid w:val="00C907EB"/>
    <w:rsid w:val="00D7218B"/>
    <w:rsid w:val="00E340E4"/>
    <w:rsid w:val="00E64825"/>
    <w:rsid w:val="00E65904"/>
    <w:rsid w:val="00ED34B2"/>
    <w:rsid w:val="00ED5BE3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93B6F35-2CE6-468B-9C1D-E9D05CF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A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A5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6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2A5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8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C7"/>
  </w:style>
  <w:style w:type="paragraph" w:styleId="Pieddepage">
    <w:name w:val="footer"/>
    <w:basedOn w:val="Normal"/>
    <w:link w:val="PieddepageCar"/>
    <w:uiPriority w:val="99"/>
    <w:unhideWhenUsed/>
    <w:rsid w:val="0068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s.plus@avasad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s.plus@avasad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UX\FORMULAIRES\Formulaires%20commande%20Maux\Modeles\FORMULAIRE%20DEMANDE%20DE%20MOYENS%20AUXILIAIRES_Model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3E99B44F0448DBA6F3F1B215E1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3B09-5732-4CFE-92FE-D3DB5CA1A0A8}"/>
      </w:docPartPr>
      <w:docPartBody>
        <w:p w:rsidR="00000000" w:rsidRDefault="007066C8">
          <w:pPr>
            <w:pStyle w:val="7BD3E99B44F0448DBA6F3F1B215E1975"/>
          </w:pPr>
          <w:r w:rsidRPr="00C6070A">
            <w:rPr>
              <w:rStyle w:val="Textedelespacerserv"/>
              <w:sz w:val="18"/>
            </w:rPr>
            <w:t>Cliquez pour entrer date.</w:t>
          </w:r>
        </w:p>
      </w:docPartBody>
    </w:docPart>
    <w:docPart>
      <w:docPartPr>
        <w:name w:val="77941E69B5004C7DA72EFF331B00D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3B96C-575B-4983-991C-62CC26516950}"/>
      </w:docPartPr>
      <w:docPartBody>
        <w:p w:rsidR="00000000" w:rsidRDefault="007066C8">
          <w:pPr>
            <w:pStyle w:val="77941E69B5004C7DA72EFF331B00D316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69B1203CFFE4470A24347139B6A9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3D847-0A2E-4839-B29E-5AA6D392C1F0}"/>
      </w:docPartPr>
      <w:docPartBody>
        <w:p w:rsidR="00000000" w:rsidRDefault="007066C8">
          <w:pPr>
            <w:pStyle w:val="469B1203CFFE4470A24347139B6A90C1"/>
          </w:pPr>
          <w:r w:rsidRPr="006E032B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6A0A2AB474DC4874979FDC2B28004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C98B5-E882-4FC3-A709-CF5FF8597498}"/>
      </w:docPartPr>
      <w:docPartBody>
        <w:p w:rsidR="00000000" w:rsidRDefault="007066C8">
          <w:pPr>
            <w:pStyle w:val="6A0A2AB474DC4874979FDC2B28004F9D"/>
          </w:pPr>
          <w:r w:rsidRPr="006E032B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E4D5B7915B1248418C5689060E26C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90AAB-CE8E-4307-A00C-FE00B83F9AC6}"/>
      </w:docPartPr>
      <w:docPartBody>
        <w:p w:rsidR="00000000" w:rsidRDefault="007066C8">
          <w:pPr>
            <w:pStyle w:val="E4D5B7915B1248418C5689060E26C05B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C084582D3FAA4DD2970A9638694A7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86ADB-B183-4FB8-9343-C06D8F753ADA}"/>
      </w:docPartPr>
      <w:docPartBody>
        <w:p w:rsidR="00000000" w:rsidRDefault="007066C8">
          <w:pPr>
            <w:pStyle w:val="C084582D3FAA4DD2970A9638694A73BB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D34F80E4495B4EE5B2FD666946A7D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CEEC-DFDB-4EF7-AE14-DBBA80FCB47A}"/>
      </w:docPartPr>
      <w:docPartBody>
        <w:p w:rsidR="00000000" w:rsidRDefault="007066C8">
          <w:pPr>
            <w:pStyle w:val="D34F80E4495B4EE5B2FD666946A7D951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C7C3169BDEFE45FDACF487C605EF2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D4A9C-6019-4B39-A052-B3AD3AC980CE}"/>
      </w:docPartPr>
      <w:docPartBody>
        <w:p w:rsidR="00000000" w:rsidRDefault="007066C8">
          <w:pPr>
            <w:pStyle w:val="C7C3169BDEFE45FDACF487C605EF28CD"/>
          </w:pPr>
          <w:r w:rsidRPr="00A831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CCCAB2B4F5234373940CFCC8A1A1A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32F20-9D53-4704-BDC4-FE4C6E589E81}"/>
      </w:docPartPr>
      <w:docPartBody>
        <w:p w:rsidR="00000000" w:rsidRDefault="007066C8">
          <w:pPr>
            <w:pStyle w:val="CCCAB2B4F5234373940CFCC8A1A1A8BD"/>
          </w:pPr>
          <w:r w:rsidRPr="00A831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F099B988223542BDAF3D779581859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F858B-6E85-405F-9628-391B07345231}"/>
      </w:docPartPr>
      <w:docPartBody>
        <w:p w:rsidR="00000000" w:rsidRDefault="007066C8">
          <w:pPr>
            <w:pStyle w:val="F099B988223542BDAF3D779581859454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5BBE1103107546A9AAD572809AE59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7A195-2EE1-4D4B-8459-DEE12A42C3A6}"/>
      </w:docPartPr>
      <w:docPartBody>
        <w:p w:rsidR="00000000" w:rsidRDefault="007066C8">
          <w:pPr>
            <w:pStyle w:val="5BBE1103107546A9AAD572809AE5952A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49C3B7F8D29F45C585E6021CDD359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580FB-D0C7-482C-A6B0-F4F259B953ED}"/>
      </w:docPartPr>
      <w:docPartBody>
        <w:p w:rsidR="00000000" w:rsidRDefault="00A719A1">
          <w:pPr>
            <w:pStyle w:val="49C3B7F8D29F45C585E6021CDD359864"/>
          </w:pPr>
          <w:r w:rsidRPr="00C53346">
            <w:rPr>
              <w:rStyle w:val="Textedelespacerserv"/>
              <w:sz w:val="18"/>
            </w:rPr>
            <w:t>Cliquez pour entrer texte</w:t>
          </w:r>
          <w:r w:rsidRPr="00A077EB">
            <w:rPr>
              <w:rStyle w:val="Textedelespacerserv"/>
            </w:rPr>
            <w:t>.</w:t>
          </w:r>
        </w:p>
      </w:docPartBody>
    </w:docPart>
    <w:docPart>
      <w:docPartPr>
        <w:name w:val="950A8855BFAE4CACA182362438E87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6D4F9-0B18-4421-8456-8FFC4025DDB2}"/>
      </w:docPartPr>
      <w:docPartBody>
        <w:p w:rsidR="00000000" w:rsidRDefault="00A719A1">
          <w:pPr>
            <w:pStyle w:val="950A8855BFAE4CACA182362438E87AB2"/>
          </w:pPr>
          <w:r w:rsidRPr="00C53346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FAE3609F98D4CC7A4DDF09E8DF63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3322B-0B4E-40F0-8843-0932CA9212EE}"/>
      </w:docPartPr>
      <w:docPartBody>
        <w:p w:rsidR="00000000" w:rsidRDefault="007066C8">
          <w:pPr>
            <w:pStyle w:val="BFAE3609F98D4CC7A4DDF09E8DF63D09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EDCFBB2F8024453081C94C781E78F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9B94F-0365-4B03-AD04-613E803EC074}"/>
      </w:docPartPr>
      <w:docPartBody>
        <w:p w:rsidR="00000000" w:rsidRDefault="007066C8">
          <w:pPr>
            <w:pStyle w:val="EDCFBB2F8024453081C94C781E78FBAA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02C854A175C84A5EB8956549E0CC52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AE9E4-E096-4BC3-BA37-37583176AFBD}"/>
      </w:docPartPr>
      <w:docPartBody>
        <w:p w:rsidR="00000000" w:rsidRDefault="007066C8">
          <w:pPr>
            <w:pStyle w:val="02C854A175C84A5EB8956549E0CC52E7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7F6E5B47DCCA4A38BCA8153BD7C8A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9960A-61F9-4E7A-BF8A-764DD122C998}"/>
      </w:docPartPr>
      <w:docPartBody>
        <w:p w:rsidR="00000000" w:rsidRDefault="007066C8">
          <w:pPr>
            <w:pStyle w:val="7F6E5B47DCCA4A38BCA8153BD7C8A704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6A2F7A041EA14EAA8FE55E597CB68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0E0C5-9062-4E82-9FD7-601A73BFA9AC}"/>
      </w:docPartPr>
      <w:docPartBody>
        <w:p w:rsidR="00000000" w:rsidRDefault="007066C8">
          <w:pPr>
            <w:pStyle w:val="6A2F7A041EA14EAA8FE55E597CB68AF2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BE48E45A38140F68A04C57E905A9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6F3B8-3C64-4A49-A867-23C97F7D20DE}"/>
      </w:docPartPr>
      <w:docPartBody>
        <w:p w:rsidR="00000000" w:rsidRDefault="007066C8">
          <w:pPr>
            <w:pStyle w:val="3BE48E45A38140F68A04C57E905A9383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97D47320C3214F349B36707C0862C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95BE9-20A1-4026-9223-CCA9C6CDFE7C}"/>
      </w:docPartPr>
      <w:docPartBody>
        <w:p w:rsidR="00000000" w:rsidRDefault="007066C8">
          <w:pPr>
            <w:pStyle w:val="97D47320C3214F349B36707C0862CC8A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EED9B0429D694B76BBF7EBC6FE02C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0A36B-550E-4D4C-86A1-AB92A7EA17F0}"/>
      </w:docPartPr>
      <w:docPartBody>
        <w:p w:rsidR="00000000" w:rsidRDefault="007066C8">
          <w:pPr>
            <w:pStyle w:val="EED9B0429D694B76BBF7EBC6FE02C0FF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2D1A71F86C64383B0169F6402E6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CB1BD-8138-4CC3-8797-7EF730466320}"/>
      </w:docPartPr>
      <w:docPartBody>
        <w:p w:rsidR="00000000" w:rsidRDefault="007066C8">
          <w:pPr>
            <w:pStyle w:val="B2D1A71F86C64383B0169F6402E6FC6F"/>
          </w:pPr>
          <w:r w:rsidRPr="004920EC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83D568E308724AC4A1D2802DB56F70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4C8C7-819A-4A09-BD75-8B53A34AB42F}"/>
      </w:docPartPr>
      <w:docPartBody>
        <w:p w:rsidR="00000000" w:rsidRDefault="007066C8">
          <w:pPr>
            <w:pStyle w:val="83D568E308724AC4A1D2802DB56F70BF"/>
          </w:pPr>
          <w:r w:rsidRPr="006E032B">
            <w:rPr>
              <w:rStyle w:val="Textedelespacerserv"/>
              <w:sz w:val="18"/>
            </w:rPr>
            <w:t>Cliquez pour entrer date.</w:t>
          </w:r>
        </w:p>
      </w:docPartBody>
    </w:docPart>
    <w:docPart>
      <w:docPartPr>
        <w:name w:val="D92051E166BE42D99CAA385AC66F3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DB375-1D3D-4570-BD37-895319F7782F}"/>
      </w:docPartPr>
      <w:docPartBody>
        <w:p w:rsidR="00000000" w:rsidRDefault="007066C8">
          <w:pPr>
            <w:pStyle w:val="D92051E166BE42D99CAA385AC66F3337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B1B1B7C9F4C48A8BFE8B804C4534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0D3C0-0060-4DB3-8937-A9A4740989F5}"/>
      </w:docPartPr>
      <w:docPartBody>
        <w:p w:rsidR="00000000" w:rsidRDefault="007066C8">
          <w:pPr>
            <w:pStyle w:val="3B1B1B7C9F4C48A8BFE8B804C4534BC0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AD763EF57D1B44D08BE36D803C952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32747-4C98-4499-BF41-D0DB28508547}"/>
      </w:docPartPr>
      <w:docPartBody>
        <w:p w:rsidR="00000000" w:rsidRDefault="007066C8">
          <w:pPr>
            <w:pStyle w:val="AD763EF57D1B44D08BE36D803C9520F9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7662C82BCFF648419F53B0FC1BF8F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6D535-FE21-4A34-B1B9-C246AFAAADFA}"/>
      </w:docPartPr>
      <w:docPartBody>
        <w:p w:rsidR="00000000" w:rsidRDefault="007066C8">
          <w:pPr>
            <w:pStyle w:val="7662C82BCFF648419F53B0FC1BF8F586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B4869A726857477299FF3559149E6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3F831-5B4F-4371-883E-8E943230488E}"/>
      </w:docPartPr>
      <w:docPartBody>
        <w:p w:rsidR="00000000" w:rsidRDefault="007066C8">
          <w:pPr>
            <w:pStyle w:val="B4869A726857477299FF3559149E686D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321D3FB934E84E418CDC5729CF02E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8E52E-1228-4F00-8C76-53CBEED0ECAB}"/>
      </w:docPartPr>
      <w:docPartBody>
        <w:p w:rsidR="00000000" w:rsidRDefault="007066C8">
          <w:pPr>
            <w:pStyle w:val="321D3FB934E84E418CDC5729CF02E3BE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754C802F5AEA45918308A68EBF300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66DB0-E7FA-44CD-BDAF-1F8FCA4CA671}"/>
      </w:docPartPr>
      <w:docPartBody>
        <w:p w:rsidR="00000000" w:rsidRDefault="007066C8">
          <w:pPr>
            <w:pStyle w:val="754C802F5AEA45918308A68EBF300FD6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CCB0683507FA40D1BC6CB5BA0F69E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ACC8A-CA74-405E-82DB-81287398098E}"/>
      </w:docPartPr>
      <w:docPartBody>
        <w:p w:rsidR="00000000" w:rsidRDefault="007066C8">
          <w:pPr>
            <w:pStyle w:val="CCB0683507FA40D1BC6CB5BA0F69E536"/>
          </w:pPr>
          <w:r w:rsidRPr="00C6070A">
            <w:rPr>
              <w:rStyle w:val="Textedelespacerserv"/>
              <w:sz w:val="18"/>
            </w:rPr>
            <w:t>Cliquez pour entrer texte.</w:t>
          </w:r>
        </w:p>
      </w:docPartBody>
    </w:docPart>
    <w:docPart>
      <w:docPartPr>
        <w:name w:val="18B8D51500FF4BDB931F4CC356ED6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38DB2-51B1-44A6-94E4-E98E9301EFDA}"/>
      </w:docPartPr>
      <w:docPartBody>
        <w:p w:rsidR="00000000" w:rsidRDefault="007066C8">
          <w:pPr>
            <w:pStyle w:val="18B8D51500FF4BDB931F4CC356ED6899"/>
          </w:pPr>
          <w:r w:rsidRPr="006E032B">
            <w:rPr>
              <w:rStyle w:val="Textedelespacerserv"/>
              <w:sz w:val="18"/>
            </w:rPr>
            <w:t>Cliquez pour entrer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7BD3E99B44F0448DBA6F3F1B215E1975">
    <w:name w:val="7BD3E99B44F0448DBA6F3F1B215E1975"/>
  </w:style>
  <w:style w:type="paragraph" w:customStyle="1" w:styleId="77941E69B5004C7DA72EFF331B00D316">
    <w:name w:val="77941E69B5004C7DA72EFF331B00D316"/>
  </w:style>
  <w:style w:type="paragraph" w:customStyle="1" w:styleId="469B1203CFFE4470A24347139B6A90C1">
    <w:name w:val="469B1203CFFE4470A24347139B6A90C1"/>
  </w:style>
  <w:style w:type="paragraph" w:customStyle="1" w:styleId="6A0A2AB474DC4874979FDC2B28004F9D">
    <w:name w:val="6A0A2AB474DC4874979FDC2B28004F9D"/>
  </w:style>
  <w:style w:type="paragraph" w:customStyle="1" w:styleId="E4D5B7915B1248418C5689060E26C05B">
    <w:name w:val="E4D5B7915B1248418C5689060E26C05B"/>
  </w:style>
  <w:style w:type="paragraph" w:customStyle="1" w:styleId="C084582D3FAA4DD2970A9638694A73BB">
    <w:name w:val="C084582D3FAA4DD2970A9638694A73BB"/>
  </w:style>
  <w:style w:type="paragraph" w:customStyle="1" w:styleId="D34F80E4495B4EE5B2FD666946A7D951">
    <w:name w:val="D34F80E4495B4EE5B2FD666946A7D951"/>
  </w:style>
  <w:style w:type="paragraph" w:customStyle="1" w:styleId="C7C3169BDEFE45FDACF487C605EF28CD">
    <w:name w:val="C7C3169BDEFE45FDACF487C605EF28CD"/>
  </w:style>
  <w:style w:type="paragraph" w:customStyle="1" w:styleId="CCCAB2B4F5234373940CFCC8A1A1A8BD">
    <w:name w:val="CCCAB2B4F5234373940CFCC8A1A1A8BD"/>
  </w:style>
  <w:style w:type="paragraph" w:customStyle="1" w:styleId="F099B988223542BDAF3D779581859454">
    <w:name w:val="F099B988223542BDAF3D779581859454"/>
  </w:style>
  <w:style w:type="paragraph" w:customStyle="1" w:styleId="5BBE1103107546A9AAD572809AE5952A">
    <w:name w:val="5BBE1103107546A9AAD572809AE5952A"/>
  </w:style>
  <w:style w:type="paragraph" w:customStyle="1" w:styleId="49C3B7F8D29F45C585E6021CDD359864">
    <w:name w:val="49C3B7F8D29F45C585E6021CDD359864"/>
  </w:style>
  <w:style w:type="paragraph" w:customStyle="1" w:styleId="950A8855BFAE4CACA182362438E87AB2">
    <w:name w:val="950A8855BFAE4CACA182362438E87AB2"/>
  </w:style>
  <w:style w:type="paragraph" w:customStyle="1" w:styleId="BFAE3609F98D4CC7A4DDF09E8DF63D09">
    <w:name w:val="BFAE3609F98D4CC7A4DDF09E8DF63D09"/>
  </w:style>
  <w:style w:type="paragraph" w:customStyle="1" w:styleId="EDCFBB2F8024453081C94C781E78FBAA">
    <w:name w:val="EDCFBB2F8024453081C94C781E78FBAA"/>
  </w:style>
  <w:style w:type="paragraph" w:customStyle="1" w:styleId="02C854A175C84A5EB8956549E0CC52E7">
    <w:name w:val="02C854A175C84A5EB8956549E0CC52E7"/>
  </w:style>
  <w:style w:type="paragraph" w:customStyle="1" w:styleId="7F6E5B47DCCA4A38BCA8153BD7C8A704">
    <w:name w:val="7F6E5B47DCCA4A38BCA8153BD7C8A704"/>
  </w:style>
  <w:style w:type="paragraph" w:customStyle="1" w:styleId="6A2F7A041EA14EAA8FE55E597CB68AF2">
    <w:name w:val="6A2F7A041EA14EAA8FE55E597CB68AF2"/>
  </w:style>
  <w:style w:type="paragraph" w:customStyle="1" w:styleId="3BE48E45A38140F68A04C57E905A9383">
    <w:name w:val="3BE48E45A38140F68A04C57E905A9383"/>
  </w:style>
  <w:style w:type="paragraph" w:customStyle="1" w:styleId="97D47320C3214F349B36707C0862CC8A">
    <w:name w:val="97D47320C3214F349B36707C0862CC8A"/>
  </w:style>
  <w:style w:type="paragraph" w:customStyle="1" w:styleId="EED9B0429D694B76BBF7EBC6FE02C0FF">
    <w:name w:val="EED9B0429D694B76BBF7EBC6FE02C0FF"/>
  </w:style>
  <w:style w:type="paragraph" w:customStyle="1" w:styleId="B2D1A71F86C64383B0169F6402E6FC6F">
    <w:name w:val="B2D1A71F86C64383B0169F6402E6FC6F"/>
  </w:style>
  <w:style w:type="paragraph" w:customStyle="1" w:styleId="83D568E308724AC4A1D2802DB56F70BF">
    <w:name w:val="83D568E308724AC4A1D2802DB56F70BF"/>
  </w:style>
  <w:style w:type="paragraph" w:customStyle="1" w:styleId="D92051E166BE42D99CAA385AC66F3337">
    <w:name w:val="D92051E166BE42D99CAA385AC66F3337"/>
  </w:style>
  <w:style w:type="paragraph" w:customStyle="1" w:styleId="3B1B1B7C9F4C48A8BFE8B804C4534BC0">
    <w:name w:val="3B1B1B7C9F4C48A8BFE8B804C4534BC0"/>
  </w:style>
  <w:style w:type="paragraph" w:customStyle="1" w:styleId="AD763EF57D1B44D08BE36D803C9520F9">
    <w:name w:val="AD763EF57D1B44D08BE36D803C9520F9"/>
  </w:style>
  <w:style w:type="paragraph" w:customStyle="1" w:styleId="7662C82BCFF648419F53B0FC1BF8F586">
    <w:name w:val="7662C82BCFF648419F53B0FC1BF8F586"/>
  </w:style>
  <w:style w:type="paragraph" w:customStyle="1" w:styleId="B4869A726857477299FF3559149E686D">
    <w:name w:val="B4869A726857477299FF3559149E686D"/>
  </w:style>
  <w:style w:type="paragraph" w:customStyle="1" w:styleId="321D3FB934E84E418CDC5729CF02E3BE">
    <w:name w:val="321D3FB934E84E418CDC5729CF02E3BE"/>
  </w:style>
  <w:style w:type="paragraph" w:customStyle="1" w:styleId="754C802F5AEA45918308A68EBF300FD6">
    <w:name w:val="754C802F5AEA45918308A68EBF300FD6"/>
  </w:style>
  <w:style w:type="paragraph" w:customStyle="1" w:styleId="CCB0683507FA40D1BC6CB5BA0F69E536">
    <w:name w:val="CCB0683507FA40D1BC6CB5BA0F69E536"/>
  </w:style>
  <w:style w:type="paragraph" w:customStyle="1" w:styleId="18B8D51500FF4BDB931F4CC356ED6899">
    <w:name w:val="18B8D51500FF4BDB931F4CC356ED6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DE MOYENS AUXILIAIRES_Modele</Template>
  <TotalTime>0</TotalTime>
  <Pages>2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AVASAD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Eyfrun Philippe</dc:creator>
  <cp:keywords/>
  <dc:description/>
  <cp:lastModifiedBy>Eyfrun Philippe</cp:lastModifiedBy>
  <cp:revision>1</cp:revision>
  <dcterms:created xsi:type="dcterms:W3CDTF">2025-02-12T16:10:00Z</dcterms:created>
  <dcterms:modified xsi:type="dcterms:W3CDTF">2025-02-12T16:10:00Z</dcterms:modified>
</cp:coreProperties>
</file>